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DF" w:rsidRDefault="008F2E69" w:rsidP="00B23ECE">
      <w:pPr>
        <w:pStyle w:val="BrochureCaptio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C97504" wp14:editId="299B0334">
                <wp:simplePos x="0" y="0"/>
                <wp:positionH relativeFrom="column">
                  <wp:posOffset>2632075</wp:posOffset>
                </wp:positionH>
                <wp:positionV relativeFrom="paragraph">
                  <wp:posOffset>3381375</wp:posOffset>
                </wp:positionV>
                <wp:extent cx="809625" cy="333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C8" w:rsidRPr="007264C8" w:rsidRDefault="007264C8" w:rsidP="007264C8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264C8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2-5 days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25pt;margin-top:266.25pt;width:63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" filled="f" stroked="f">
                <v:textbox>
                  <w:txbxContent>
                    <w:p w:rsidR="007264C8" w:rsidRPr="007264C8" w:rsidRDefault="007264C8" w:rsidP="007264C8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7264C8">
                        <w:rPr>
                          <w:b/>
                          <w:bCs/>
                          <w:i/>
                          <w:iCs/>
                        </w:rPr>
                        <w:t xml:space="preserve">2-5 days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148684" wp14:editId="65793A96">
                <wp:simplePos x="0" y="0"/>
                <wp:positionH relativeFrom="column">
                  <wp:posOffset>2816225</wp:posOffset>
                </wp:positionH>
                <wp:positionV relativeFrom="paragraph">
                  <wp:posOffset>5419725</wp:posOffset>
                </wp:positionV>
                <wp:extent cx="8890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C8" w:rsidRPr="007264C8" w:rsidRDefault="007264C8" w:rsidP="007264C8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264C8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1 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1.75pt;margin-top:426.75pt;width:70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" filled="f" stroked="f">
                <v:textbox>
                  <w:txbxContent>
                    <w:p w:rsidR="007264C8" w:rsidRPr="007264C8" w:rsidRDefault="007264C8" w:rsidP="007264C8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7264C8">
                        <w:rPr>
                          <w:b/>
                          <w:bCs/>
                          <w:i/>
                          <w:iCs/>
                        </w:rPr>
                        <w:t xml:space="preserve">1 day </w:t>
                      </w:r>
                    </w:p>
                  </w:txbxContent>
                </v:textbox>
              </v:shape>
            </w:pict>
          </mc:Fallback>
        </mc:AlternateContent>
      </w:r>
      <w:r w:rsidR="0062091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30280E" wp14:editId="077D82CC">
                <wp:simplePos x="0" y="0"/>
                <wp:positionH relativeFrom="column">
                  <wp:posOffset>1752600</wp:posOffset>
                </wp:positionH>
                <wp:positionV relativeFrom="paragraph">
                  <wp:posOffset>1152525</wp:posOffset>
                </wp:positionV>
                <wp:extent cx="1676400" cy="342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C8" w:rsidRPr="007264C8" w:rsidRDefault="006D55AF" w:rsidP="007264C8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1-2 months</w:t>
                            </w:r>
                            <w:r w:rsidR="007264C8" w:rsidRPr="007264C8"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 prior to TTX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8pt;margin-top:90.75pt;width:132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" filled="f" stroked="f">
                <v:textbox>
                  <w:txbxContent>
                    <w:p w:rsidR="007264C8" w:rsidRPr="007264C8" w:rsidRDefault="006D55AF" w:rsidP="007264C8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1-2 months</w:t>
                      </w:r>
                      <w:r w:rsidR="007264C8" w:rsidRPr="007264C8"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 xml:space="preserve"> prior to TTX</w:t>
                      </w:r>
                    </w:p>
                  </w:txbxContent>
                </v:textbox>
              </v:shape>
            </w:pict>
          </mc:Fallback>
        </mc:AlternateContent>
      </w:r>
      <w:r w:rsidR="00413171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50F7A30" wp14:editId="6DCF7879">
                <wp:simplePos x="0" y="0"/>
                <wp:positionH relativeFrom="margin">
                  <wp:posOffset>114300</wp:posOffset>
                </wp:positionH>
                <wp:positionV relativeFrom="margin">
                  <wp:posOffset>1143000</wp:posOffset>
                </wp:positionV>
                <wp:extent cx="3171825" cy="5372100"/>
                <wp:effectExtent l="57150" t="38100" r="85725" b="952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537210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4DF" w:rsidRPr="00D77084" w:rsidRDefault="002E7D78" w:rsidP="006D55AF">
                            <w:pPr>
                              <w:pStyle w:val="SectionHeading2"/>
                              <w:spacing w:before="0"/>
                              <w:rPr>
                                <w:sz w:val="26"/>
                                <w:szCs w:val="26"/>
                              </w:rPr>
                            </w:pPr>
                            <w:r w:rsidRPr="00D77084">
                              <w:rPr>
                                <w:sz w:val="26"/>
                                <w:szCs w:val="26"/>
                              </w:rPr>
                              <w:t>Planning</w:t>
                            </w:r>
                          </w:p>
                          <w:p w:rsidR="00CB54DF" w:rsidRDefault="008340A0" w:rsidP="00B23ECE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1491946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8F2E69">
                              <w:t>Scope</w:t>
                            </w:r>
                            <w:r w:rsidR="007264C8">
                              <w:t xml:space="preserve"> the TTX (i.e. Concept N</w:t>
                            </w:r>
                            <w:r w:rsidR="002E7D78">
                              <w:t>ote</w:t>
                            </w:r>
                            <w:r w:rsidR="007264C8">
                              <w:t>)</w:t>
                            </w:r>
                          </w:p>
                          <w:p w:rsidR="00517932" w:rsidRDefault="008340A0" w:rsidP="00B23ECE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2872775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517932">
                              <w:t>Establish the Exercise Management Team</w:t>
                            </w:r>
                          </w:p>
                          <w:p w:rsidR="0093674D" w:rsidRDefault="008340A0" w:rsidP="00B23ECE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18705903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Define the project management p</w:t>
                            </w:r>
                            <w:r w:rsidR="00517932">
                              <w:t xml:space="preserve">lan </w:t>
                            </w:r>
                          </w:p>
                          <w:p w:rsidR="00517932" w:rsidRDefault="008340A0" w:rsidP="00B23ECE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14161678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Identify the p</w:t>
                            </w:r>
                            <w:r w:rsidR="00517932">
                              <w:t>articipants</w:t>
                            </w:r>
                          </w:p>
                          <w:p w:rsidR="00517932" w:rsidRDefault="008340A0" w:rsidP="00B23ECE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5303794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Define the evaluation s</w:t>
                            </w:r>
                            <w:r w:rsidR="00517932">
                              <w:t>trategy</w:t>
                            </w:r>
                          </w:p>
                          <w:p w:rsidR="00517932" w:rsidRDefault="008340A0" w:rsidP="00B23ECE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3991411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A72F0">
                              <w:t>Manage</w:t>
                            </w:r>
                            <w:r w:rsidR="00517932">
                              <w:t xml:space="preserve"> admin</w:t>
                            </w:r>
                            <w:r w:rsidR="00413171">
                              <w:t>istrative</w:t>
                            </w:r>
                            <w:r w:rsidR="000A72F0">
                              <w:t xml:space="preserve"> tasks</w:t>
                            </w:r>
                            <w:r w:rsidR="00517932">
                              <w:t xml:space="preserve"> and logistics</w:t>
                            </w:r>
                            <w:r w:rsidR="0093674D">
                              <w:tab/>
                            </w:r>
                          </w:p>
                          <w:p w:rsidR="008F2E69" w:rsidRDefault="008F2E69" w:rsidP="008F2E69">
                            <w:pPr>
                              <w:pStyle w:val="BrochureCopy"/>
                              <w:spacing w:line="240" w:lineRule="auto"/>
                              <w:ind w:left="440"/>
                              <w:rPr>
                                <w:i/>
                                <w:iCs/>
                              </w:rPr>
                            </w:pPr>
                            <w:sdt>
                              <w:sdtPr>
                                <w:id w:val="911748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i/>
                                <w:iCs/>
                              </w:rPr>
                              <w:t xml:space="preserve"> If required, set the media, press release and communications strategy</w:t>
                            </w:r>
                          </w:p>
                          <w:p w:rsidR="008F2E69" w:rsidRDefault="008F2E69" w:rsidP="008F2E69">
                            <w:pPr>
                              <w:pStyle w:val="BrochureCopy"/>
                              <w:spacing w:line="240" w:lineRule="auto"/>
                              <w:ind w:firstLine="440"/>
                              <w:rPr>
                                <w:i/>
                                <w:iCs/>
                              </w:rPr>
                            </w:pPr>
                            <w:sdt>
                              <w:sdtPr>
                                <w:id w:val="15609822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i/>
                                <w:iCs/>
                              </w:rPr>
                              <w:t xml:space="preserve"> If required, assess safety and security </w:t>
                            </w:r>
                          </w:p>
                          <w:p w:rsidR="00CB54DF" w:rsidRPr="00D77084" w:rsidRDefault="002E7D78" w:rsidP="00B23ECE">
                            <w:pPr>
                              <w:pStyle w:val="SectionHeading2"/>
                              <w:spacing w:before="0"/>
                              <w:rPr>
                                <w:sz w:val="26"/>
                                <w:szCs w:val="26"/>
                              </w:rPr>
                            </w:pPr>
                            <w:r w:rsidRPr="00D77084">
                              <w:rPr>
                                <w:sz w:val="26"/>
                                <w:szCs w:val="26"/>
                              </w:rPr>
                              <w:t>Material Development</w:t>
                            </w:r>
                          </w:p>
                          <w:p w:rsidR="00517932" w:rsidRDefault="008340A0" w:rsidP="00B23ECE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15319995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517932">
                              <w:t>Revi</w:t>
                            </w:r>
                            <w:bookmarkStart w:id="0" w:name="_GoBack"/>
                            <w:bookmarkEnd w:id="0"/>
                            <w:r w:rsidR="00517932">
                              <w:t>ew the Concept Note</w:t>
                            </w:r>
                          </w:p>
                          <w:p w:rsidR="00517932" w:rsidRDefault="008340A0" w:rsidP="008340A0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9920989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>
                              <w:t>R</w:t>
                            </w:r>
                            <w:r w:rsidR="00B64C8F">
                              <w:t>esearch</w:t>
                            </w:r>
                            <w:r>
                              <w:t xml:space="preserve"> the </w:t>
                            </w:r>
                            <w:r>
                              <w:t>context</w:t>
                            </w:r>
                            <w:r w:rsidR="006D55AF">
                              <w:t xml:space="preserve"> &amp; gather reference materials</w:t>
                            </w:r>
                          </w:p>
                          <w:p w:rsidR="00517932" w:rsidRDefault="008340A0" w:rsidP="00B23ECE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4593836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517932">
                              <w:t>Deve</w:t>
                            </w:r>
                            <w:r w:rsidR="006D55AF">
                              <w:t>lop the problem statements and s</w:t>
                            </w:r>
                            <w:r w:rsidR="00517932">
                              <w:t>cenario</w:t>
                            </w:r>
                          </w:p>
                          <w:p w:rsidR="00517932" w:rsidRDefault="008340A0" w:rsidP="00B23ECE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20502977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517932">
                              <w:t>Write the injects</w:t>
                            </w:r>
                          </w:p>
                          <w:p w:rsidR="00517932" w:rsidRDefault="008340A0" w:rsidP="00B23ECE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10310699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Develop evaluation m</w:t>
                            </w:r>
                            <w:r w:rsidR="00517932">
                              <w:t>aterial</w:t>
                            </w:r>
                          </w:p>
                          <w:p w:rsidR="00517932" w:rsidRDefault="008340A0" w:rsidP="00B23ECE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13426200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Draft b</w:t>
                            </w:r>
                            <w:r w:rsidR="00517932">
                              <w:t>riefings</w:t>
                            </w:r>
                          </w:p>
                          <w:p w:rsidR="00517932" w:rsidRDefault="008340A0" w:rsidP="00B23ECE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2957603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517932">
                              <w:t>Finalize the agenda and timing</w:t>
                            </w:r>
                          </w:p>
                          <w:p w:rsidR="00517932" w:rsidRPr="00517932" w:rsidRDefault="008340A0" w:rsidP="00B23ECE">
                            <w:pPr>
                              <w:pStyle w:val="BrochureCopy"/>
                              <w:spacing w:line="240" w:lineRule="auto"/>
                              <w:ind w:firstLine="440"/>
                              <w:rPr>
                                <w:i/>
                                <w:iCs/>
                              </w:rPr>
                            </w:pPr>
                            <w:sdt>
                              <w:sdtPr>
                                <w:id w:val="-3058504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B64C8F">
                              <w:rPr>
                                <w:i/>
                                <w:iCs/>
                              </w:rPr>
                              <w:t xml:space="preserve">If required, draft opening or </w:t>
                            </w:r>
                            <w:r w:rsidR="00517932">
                              <w:rPr>
                                <w:i/>
                                <w:iCs/>
                              </w:rPr>
                              <w:t>c</w:t>
                            </w:r>
                            <w:r w:rsidR="00517932" w:rsidRPr="00517932">
                              <w:rPr>
                                <w:i/>
                                <w:iCs/>
                              </w:rPr>
                              <w:t xml:space="preserve">losing </w:t>
                            </w:r>
                            <w:r w:rsidR="00517932">
                              <w:rPr>
                                <w:i/>
                                <w:iCs/>
                              </w:rPr>
                              <w:t>r</w:t>
                            </w:r>
                            <w:r w:rsidR="00517932" w:rsidRPr="00517932">
                              <w:rPr>
                                <w:i/>
                                <w:iCs/>
                              </w:rPr>
                              <w:t>emarks</w:t>
                            </w:r>
                          </w:p>
                          <w:p w:rsidR="002E7D78" w:rsidRPr="00D77084" w:rsidRDefault="002E7D78" w:rsidP="00B23ECE">
                            <w:pPr>
                              <w:pStyle w:val="SectionHeading2"/>
                              <w:spacing w:before="0"/>
                              <w:rPr>
                                <w:sz w:val="26"/>
                                <w:szCs w:val="26"/>
                              </w:rPr>
                            </w:pPr>
                            <w:r w:rsidRPr="00D77084">
                              <w:rPr>
                                <w:sz w:val="26"/>
                                <w:szCs w:val="26"/>
                              </w:rPr>
                              <w:t>Set up</w:t>
                            </w:r>
                          </w:p>
                          <w:p w:rsidR="00517932" w:rsidRDefault="008340A0" w:rsidP="00B23ECE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15101333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517932">
                              <w:t>Setup</w:t>
                            </w:r>
                            <w:r w:rsidR="006D55AF">
                              <w:t xml:space="preserve"> the</w:t>
                            </w:r>
                            <w:r w:rsidR="00517932">
                              <w:t xml:space="preserve"> exercise venue</w:t>
                            </w:r>
                          </w:p>
                          <w:p w:rsidR="00CB54DF" w:rsidRDefault="008340A0" w:rsidP="00B23ECE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98920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517932">
                              <w:t>Brief the exercise management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9pt;margin-top:90pt;width:249.75pt;height:423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B54DF" w:rsidRPr="00D77084" w:rsidRDefault="002E7D78" w:rsidP="006D55AF">
                      <w:pPr>
                        <w:pStyle w:val="SectionHeading2"/>
                        <w:spacing w:before="0"/>
                        <w:rPr>
                          <w:sz w:val="26"/>
                          <w:szCs w:val="26"/>
                        </w:rPr>
                      </w:pPr>
                      <w:r w:rsidRPr="00D77084">
                        <w:rPr>
                          <w:sz w:val="26"/>
                          <w:szCs w:val="26"/>
                        </w:rPr>
                        <w:t>Planning</w:t>
                      </w:r>
                    </w:p>
                    <w:p w:rsidR="00CB54DF" w:rsidRDefault="008340A0" w:rsidP="00B23ECE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1491946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8F2E69">
                        <w:t>Scope</w:t>
                      </w:r>
                      <w:r w:rsidR="007264C8">
                        <w:t xml:space="preserve"> the TTX (i.e. Concept N</w:t>
                      </w:r>
                      <w:r w:rsidR="002E7D78">
                        <w:t>ote</w:t>
                      </w:r>
                      <w:r w:rsidR="007264C8">
                        <w:t>)</w:t>
                      </w:r>
                    </w:p>
                    <w:p w:rsidR="00517932" w:rsidRDefault="008340A0" w:rsidP="00B23ECE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2872775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517932">
                        <w:t>Establish the Exercise Management Team</w:t>
                      </w:r>
                    </w:p>
                    <w:p w:rsidR="0093674D" w:rsidRDefault="008340A0" w:rsidP="00B23ECE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18705903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Define the project management p</w:t>
                      </w:r>
                      <w:r w:rsidR="00517932">
                        <w:t xml:space="preserve">lan </w:t>
                      </w:r>
                    </w:p>
                    <w:p w:rsidR="00517932" w:rsidRDefault="008340A0" w:rsidP="00B23ECE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14161678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Identify the p</w:t>
                      </w:r>
                      <w:r w:rsidR="00517932">
                        <w:t>articipants</w:t>
                      </w:r>
                    </w:p>
                    <w:p w:rsidR="00517932" w:rsidRDefault="008340A0" w:rsidP="00B23ECE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5303794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Define the evaluation s</w:t>
                      </w:r>
                      <w:r w:rsidR="00517932">
                        <w:t>trategy</w:t>
                      </w:r>
                    </w:p>
                    <w:p w:rsidR="00517932" w:rsidRDefault="008340A0" w:rsidP="00B23ECE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3991411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A72F0">
                        <w:t>Manage</w:t>
                      </w:r>
                      <w:r w:rsidR="00517932">
                        <w:t xml:space="preserve"> admin</w:t>
                      </w:r>
                      <w:r w:rsidR="00413171">
                        <w:t>istrative</w:t>
                      </w:r>
                      <w:r w:rsidR="000A72F0">
                        <w:t xml:space="preserve"> tasks</w:t>
                      </w:r>
                      <w:r w:rsidR="00517932">
                        <w:t xml:space="preserve"> and logistics</w:t>
                      </w:r>
                      <w:r w:rsidR="0093674D">
                        <w:tab/>
                      </w:r>
                    </w:p>
                    <w:p w:rsidR="008F2E69" w:rsidRDefault="008F2E69" w:rsidP="008F2E69">
                      <w:pPr>
                        <w:pStyle w:val="BrochureCopy"/>
                        <w:spacing w:line="240" w:lineRule="auto"/>
                        <w:ind w:left="440"/>
                        <w:rPr>
                          <w:i/>
                          <w:iCs/>
                        </w:rPr>
                      </w:pPr>
                      <w:sdt>
                        <w:sdtPr>
                          <w:id w:val="911748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i/>
                          <w:iCs/>
                        </w:rPr>
                        <w:t xml:space="preserve"> If required, set the media, press release and communications strategy</w:t>
                      </w:r>
                    </w:p>
                    <w:p w:rsidR="008F2E69" w:rsidRDefault="008F2E69" w:rsidP="008F2E69">
                      <w:pPr>
                        <w:pStyle w:val="BrochureCopy"/>
                        <w:spacing w:line="240" w:lineRule="auto"/>
                        <w:ind w:firstLine="440"/>
                        <w:rPr>
                          <w:i/>
                          <w:iCs/>
                        </w:rPr>
                      </w:pPr>
                      <w:sdt>
                        <w:sdtPr>
                          <w:id w:val="15609822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i/>
                          <w:iCs/>
                        </w:rPr>
                        <w:t xml:space="preserve"> If required, assess safety and security </w:t>
                      </w:r>
                    </w:p>
                    <w:p w:rsidR="00CB54DF" w:rsidRPr="00D77084" w:rsidRDefault="002E7D78" w:rsidP="00B23ECE">
                      <w:pPr>
                        <w:pStyle w:val="SectionHeading2"/>
                        <w:spacing w:before="0"/>
                        <w:rPr>
                          <w:sz w:val="26"/>
                          <w:szCs w:val="26"/>
                        </w:rPr>
                      </w:pPr>
                      <w:r w:rsidRPr="00D77084">
                        <w:rPr>
                          <w:sz w:val="26"/>
                          <w:szCs w:val="26"/>
                        </w:rPr>
                        <w:t>Material Development</w:t>
                      </w:r>
                    </w:p>
                    <w:p w:rsidR="00517932" w:rsidRDefault="008340A0" w:rsidP="00B23ECE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15319995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517932">
                        <w:t>Revi</w:t>
                      </w:r>
                      <w:bookmarkStart w:id="1" w:name="_GoBack"/>
                      <w:bookmarkEnd w:id="1"/>
                      <w:r w:rsidR="00517932">
                        <w:t>ew the Concept Note</w:t>
                      </w:r>
                    </w:p>
                    <w:p w:rsidR="00517932" w:rsidRDefault="008340A0" w:rsidP="008340A0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9920989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>
                        <w:t>R</w:t>
                      </w:r>
                      <w:r w:rsidR="00B64C8F">
                        <w:t>esearch</w:t>
                      </w:r>
                      <w:r>
                        <w:t xml:space="preserve"> the </w:t>
                      </w:r>
                      <w:r>
                        <w:t>context</w:t>
                      </w:r>
                      <w:r w:rsidR="006D55AF">
                        <w:t xml:space="preserve"> &amp; gather reference materials</w:t>
                      </w:r>
                    </w:p>
                    <w:p w:rsidR="00517932" w:rsidRDefault="008340A0" w:rsidP="00B23ECE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4593836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517932">
                        <w:t>Deve</w:t>
                      </w:r>
                      <w:r w:rsidR="006D55AF">
                        <w:t>lop the problem statements and s</w:t>
                      </w:r>
                      <w:r w:rsidR="00517932">
                        <w:t>cenario</w:t>
                      </w:r>
                    </w:p>
                    <w:p w:rsidR="00517932" w:rsidRDefault="008340A0" w:rsidP="00B23ECE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20502977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517932">
                        <w:t>Write the injects</w:t>
                      </w:r>
                    </w:p>
                    <w:p w:rsidR="00517932" w:rsidRDefault="008340A0" w:rsidP="00B23ECE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10310699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Develop evaluation m</w:t>
                      </w:r>
                      <w:r w:rsidR="00517932">
                        <w:t>aterial</w:t>
                      </w:r>
                    </w:p>
                    <w:p w:rsidR="00517932" w:rsidRDefault="008340A0" w:rsidP="00B23ECE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13426200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Draft b</w:t>
                      </w:r>
                      <w:r w:rsidR="00517932">
                        <w:t>riefings</w:t>
                      </w:r>
                    </w:p>
                    <w:p w:rsidR="00517932" w:rsidRDefault="008340A0" w:rsidP="00B23ECE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2957603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517932">
                        <w:t>Finalize the agenda and timing</w:t>
                      </w:r>
                    </w:p>
                    <w:p w:rsidR="00517932" w:rsidRPr="00517932" w:rsidRDefault="008340A0" w:rsidP="00B23ECE">
                      <w:pPr>
                        <w:pStyle w:val="BrochureCopy"/>
                        <w:spacing w:line="240" w:lineRule="auto"/>
                        <w:ind w:firstLine="440"/>
                        <w:rPr>
                          <w:i/>
                          <w:iCs/>
                        </w:rPr>
                      </w:pPr>
                      <w:sdt>
                        <w:sdtPr>
                          <w:id w:val="-3058504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rPr>
                          <w:i/>
                          <w:iCs/>
                        </w:rPr>
                        <w:t xml:space="preserve"> </w:t>
                      </w:r>
                      <w:r w:rsidR="00B64C8F">
                        <w:rPr>
                          <w:i/>
                          <w:iCs/>
                        </w:rPr>
                        <w:t xml:space="preserve">If required, draft opening or </w:t>
                      </w:r>
                      <w:r w:rsidR="00517932">
                        <w:rPr>
                          <w:i/>
                          <w:iCs/>
                        </w:rPr>
                        <w:t>c</w:t>
                      </w:r>
                      <w:r w:rsidR="00517932" w:rsidRPr="00517932">
                        <w:rPr>
                          <w:i/>
                          <w:iCs/>
                        </w:rPr>
                        <w:t xml:space="preserve">losing </w:t>
                      </w:r>
                      <w:r w:rsidR="00517932">
                        <w:rPr>
                          <w:i/>
                          <w:iCs/>
                        </w:rPr>
                        <w:t>r</w:t>
                      </w:r>
                      <w:r w:rsidR="00517932" w:rsidRPr="00517932">
                        <w:rPr>
                          <w:i/>
                          <w:iCs/>
                        </w:rPr>
                        <w:t>emarks</w:t>
                      </w:r>
                    </w:p>
                    <w:p w:rsidR="002E7D78" w:rsidRPr="00D77084" w:rsidRDefault="002E7D78" w:rsidP="00B23ECE">
                      <w:pPr>
                        <w:pStyle w:val="SectionHeading2"/>
                        <w:spacing w:before="0"/>
                        <w:rPr>
                          <w:sz w:val="26"/>
                          <w:szCs w:val="26"/>
                        </w:rPr>
                      </w:pPr>
                      <w:r w:rsidRPr="00D77084">
                        <w:rPr>
                          <w:sz w:val="26"/>
                          <w:szCs w:val="26"/>
                        </w:rPr>
                        <w:t>Set up</w:t>
                      </w:r>
                    </w:p>
                    <w:p w:rsidR="00517932" w:rsidRDefault="008340A0" w:rsidP="00B23ECE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15101333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517932">
                        <w:t>Setup</w:t>
                      </w:r>
                      <w:r w:rsidR="006D55AF">
                        <w:t xml:space="preserve"> the</w:t>
                      </w:r>
                      <w:r w:rsidR="00517932">
                        <w:t xml:space="preserve"> exercise venue</w:t>
                      </w:r>
                    </w:p>
                    <w:p w:rsidR="00CB54DF" w:rsidRDefault="008340A0" w:rsidP="00B23ECE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98920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517932">
                        <w:t>Brief the exercise management team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23E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4DAF85" wp14:editId="7E535B01">
                <wp:simplePos x="0" y="0"/>
                <wp:positionH relativeFrom="margin">
                  <wp:posOffset>114300</wp:posOffset>
                </wp:positionH>
                <wp:positionV relativeFrom="page">
                  <wp:posOffset>459105</wp:posOffset>
                </wp:positionV>
                <wp:extent cx="6896100" cy="455295"/>
                <wp:effectExtent l="57150" t="38100" r="76200" b="9715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45529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alias w:val="Company"/>
                              <w:id w:val="-1385955566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2E7D78" w:rsidRPr="0001052D" w:rsidRDefault="007264C8" w:rsidP="0001052D">
                                <w:pPr>
                                  <w:pStyle w:val="BrochureTitle"/>
                                  <w:jc w:val="center"/>
                                  <w:rPr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 w:rsidRPr="0001052D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  <w:lang w:val="en-GB"/>
                                  </w:rPr>
                                  <w:t>Tablet</w:t>
                                </w:r>
                                <w:r w:rsidR="00517932" w:rsidRPr="0001052D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  <w:lang w:val="en-GB"/>
                                  </w:rPr>
                                  <w:t>op</w:t>
                                </w:r>
                                <w:proofErr w:type="spellEnd"/>
                                <w:r w:rsidR="00517932" w:rsidRPr="0001052D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Exercise</w:t>
                                </w:r>
                                <w:r w:rsidRPr="0001052D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</w:t>
                                </w:r>
                                <w:r w:rsidR="00457BC4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  <w:lang w:val="en-GB"/>
                                  </w:rPr>
                                  <w:t xml:space="preserve">(TTX) </w:t>
                                </w:r>
                                <w:r w:rsidRPr="0001052D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  <w:lang w:val="en-GB"/>
                                  </w:rPr>
                                  <w:t>Project Checklist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9pt;margin-top:36.15pt;width:543pt;height:35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sdt>
                      <w:sdtPr>
                        <w:rPr>
                          <w:rFonts w:ascii="Calibri" w:eastAsia="Calibri" w:hAnsi="Calibri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alias w:val="Company"/>
                        <w:id w:val="-1385955566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2E7D78" w:rsidRPr="0001052D" w:rsidRDefault="007264C8" w:rsidP="0001052D">
                          <w:pPr>
                            <w:pStyle w:val="BrochureTitle"/>
                            <w:jc w:val="center"/>
                            <w:rPr>
                              <w:b/>
                              <w:bCs/>
                              <w:color w:val="auto"/>
                              <w:sz w:val="40"/>
                              <w:szCs w:val="40"/>
                            </w:rPr>
                          </w:pPr>
                          <w:proofErr w:type="spellStart"/>
                          <w:r w:rsidRPr="0001052D">
                            <w:rPr>
                              <w:rFonts w:ascii="Calibri" w:eastAsia="Calibri" w:hAnsi="Calibri" w:cs="Arial"/>
                              <w:b/>
                              <w:bCs/>
                              <w:color w:val="auto"/>
                              <w:sz w:val="40"/>
                              <w:szCs w:val="40"/>
                              <w:lang w:val="en-GB"/>
                            </w:rPr>
                            <w:t>Tablet</w:t>
                          </w:r>
                          <w:r w:rsidR="00517932" w:rsidRPr="0001052D">
                            <w:rPr>
                              <w:rFonts w:ascii="Calibri" w:eastAsia="Calibri" w:hAnsi="Calibri" w:cs="Arial"/>
                              <w:b/>
                              <w:bCs/>
                              <w:color w:val="auto"/>
                              <w:sz w:val="40"/>
                              <w:szCs w:val="40"/>
                              <w:lang w:val="en-GB"/>
                            </w:rPr>
                            <w:t>op</w:t>
                          </w:r>
                          <w:proofErr w:type="spellEnd"/>
                          <w:r w:rsidR="00517932" w:rsidRPr="0001052D">
                            <w:rPr>
                              <w:rFonts w:ascii="Calibri" w:eastAsia="Calibri" w:hAnsi="Calibri" w:cs="Arial"/>
                              <w:b/>
                              <w:bCs/>
                              <w:color w:val="auto"/>
                              <w:sz w:val="40"/>
                              <w:szCs w:val="40"/>
                              <w:lang w:val="en-GB"/>
                            </w:rPr>
                            <w:t xml:space="preserve"> Exercise</w:t>
                          </w:r>
                          <w:r w:rsidRPr="0001052D">
                            <w:rPr>
                              <w:rFonts w:ascii="Calibri" w:eastAsia="Calibri" w:hAnsi="Calibri" w:cs="Arial"/>
                              <w:b/>
                              <w:bCs/>
                              <w:color w:val="auto"/>
                              <w:sz w:val="40"/>
                              <w:szCs w:val="40"/>
                              <w:lang w:val="en-GB"/>
                            </w:rPr>
                            <w:t xml:space="preserve"> </w:t>
                          </w:r>
                          <w:r w:rsidR="00457BC4">
                            <w:rPr>
                              <w:rFonts w:ascii="Calibri" w:eastAsia="Calibri" w:hAnsi="Calibri" w:cs="Arial"/>
                              <w:b/>
                              <w:bCs/>
                              <w:color w:val="auto"/>
                              <w:sz w:val="40"/>
                              <w:szCs w:val="40"/>
                              <w:lang w:val="en-GB"/>
                            </w:rPr>
                            <w:t xml:space="preserve">(TTX) </w:t>
                          </w:r>
                          <w:r w:rsidRPr="0001052D">
                            <w:rPr>
                              <w:rFonts w:ascii="Calibri" w:eastAsia="Calibri" w:hAnsi="Calibri" w:cs="Arial"/>
                              <w:b/>
                              <w:bCs/>
                              <w:color w:val="auto"/>
                              <w:sz w:val="40"/>
                              <w:szCs w:val="40"/>
                              <w:lang w:val="en-GB"/>
                            </w:rPr>
                            <w:t>Project Checklist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="00B23ECE">
        <w:rPr>
          <w:noProof/>
        </w:rPr>
        <w:drawing>
          <wp:anchor distT="0" distB="0" distL="114300" distR="114300" simplePos="0" relativeHeight="251689984" behindDoc="0" locked="0" layoutInCell="1" allowOverlap="1" wp14:anchorId="5ED71F76" wp14:editId="7DDED37F">
            <wp:simplePos x="0" y="0"/>
            <wp:positionH relativeFrom="column">
              <wp:posOffset>7167245</wp:posOffset>
            </wp:positionH>
            <wp:positionV relativeFrom="paragraph">
              <wp:posOffset>5848350</wp:posOffset>
            </wp:positionV>
            <wp:extent cx="1864995" cy="619125"/>
            <wp:effectExtent l="0" t="0" r="1905" b="952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-logo lo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E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64A2F9" wp14:editId="77CD239D">
                <wp:simplePos x="0" y="0"/>
                <wp:positionH relativeFrom="page">
                  <wp:posOffset>7667625</wp:posOffset>
                </wp:positionH>
                <wp:positionV relativeFrom="margin">
                  <wp:posOffset>5029200</wp:posOffset>
                </wp:positionV>
                <wp:extent cx="1800225" cy="962025"/>
                <wp:effectExtent l="0" t="0" r="28575" b="2857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Company"/>
                              <w:id w:val="-174239362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DB7241" w:rsidRDefault="00DB7241" w:rsidP="00DB7241">
                                <w:pPr>
                                  <w:pStyle w:val="ContactInformationHeading"/>
                                </w:pPr>
                                <w:proofErr w:type="spellStart"/>
                                <w:r>
                                  <w:rPr>
                                    <w:lang w:val="en-GB"/>
                                  </w:rPr>
                                  <w:t>Tabletop</w:t>
                                </w:r>
                                <w:proofErr w:type="spellEnd"/>
                                <w:r>
                                  <w:rPr>
                                    <w:lang w:val="en-GB"/>
                                  </w:rPr>
                                  <w:t xml:space="preserve"> Exercise (TTX) Project Checklist</w:t>
                                </w:r>
                              </w:p>
                            </w:sdtContent>
                          </w:sdt>
                          <w:p w:rsidR="00DB7241" w:rsidRDefault="00DB7241" w:rsidP="00DB7241">
                            <w:pPr>
                              <w:pStyle w:val="ContactInformation"/>
                            </w:pPr>
                          </w:p>
                        </w:txbxContent>
                      </wps:txbx>
                      <wps:bodyPr rot="0" vert="horz" wrap="square" lIns="91440" tIns="91440" rIns="91440" bIns="9144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603.75pt;margin-top:396pt;width:141.75pt;height:75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" fillcolor="white [3201]" strokecolor="white [3212]" strokeweight="2pt">
                <v:textbox inset=",7.2pt,,7.2pt">
                  <w:txbxContent>
                    <w:sdt>
                      <w:sdtPr>
                        <w:alias w:val="Company"/>
                        <w:id w:val="-1742393629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DB7241" w:rsidRDefault="00DB7241" w:rsidP="00DB7241">
                          <w:pPr>
                            <w:pStyle w:val="ContactInformationHeading"/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Tabletop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Exercise (TTX) Project Checklist</w:t>
                          </w:r>
                        </w:p>
                      </w:sdtContent>
                    </w:sdt>
                    <w:p w:rsidR="00DB7241" w:rsidRDefault="00DB7241" w:rsidP="00DB7241">
                      <w:pPr>
                        <w:pStyle w:val="ContactInformation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23ECE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3DC333A" wp14:editId="01A5EED9">
                <wp:simplePos x="0" y="0"/>
                <wp:positionH relativeFrom="margin">
                  <wp:posOffset>4171950</wp:posOffset>
                </wp:positionH>
                <wp:positionV relativeFrom="margin">
                  <wp:posOffset>4133850</wp:posOffset>
                </wp:positionV>
                <wp:extent cx="2743200" cy="2381250"/>
                <wp:effectExtent l="57150" t="38100" r="76200" b="9525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38125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5AF" w:rsidRDefault="006D55AF" w:rsidP="006D55AF">
                            <w:pPr>
                              <w:pStyle w:val="SectionHeading2"/>
                              <w:spacing w:before="0" w:line="240" w:lineRule="auto"/>
                            </w:pPr>
                            <w:r>
                              <w:t>Conduct</w:t>
                            </w:r>
                          </w:p>
                          <w:p w:rsidR="00CB54DF" w:rsidRDefault="00CB54DF" w:rsidP="00090493">
                            <w:pPr>
                              <w:pStyle w:val="BrochureSubtitle2"/>
                            </w:pPr>
                          </w:p>
                        </w:txbxContent>
                      </wps:txbx>
                      <wps:bodyPr rot="0" vert="horz" wrap="square" lIns="91440" tIns="32004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margin-left:328.5pt;margin-top:325.5pt;width:3in;height:187.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,252pt">
                  <w:txbxContent>
                    <w:p w:rsidR="006D55AF" w:rsidRDefault="006D55AF" w:rsidP="006D55AF">
                      <w:pPr>
                        <w:pStyle w:val="SectionHeading2"/>
                        <w:spacing w:before="0" w:line="240" w:lineRule="auto"/>
                      </w:pPr>
                      <w:r>
                        <w:t>Conduct</w:t>
                      </w:r>
                    </w:p>
                    <w:p w:rsidR="00CB54DF" w:rsidRDefault="00CB54DF" w:rsidP="00090493">
                      <w:pPr>
                        <w:pStyle w:val="BrochureSubtitle2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1052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A43016" wp14:editId="5ED584E5">
                <wp:simplePos x="0" y="0"/>
                <wp:positionH relativeFrom="column">
                  <wp:posOffset>4171950</wp:posOffset>
                </wp:positionH>
                <wp:positionV relativeFrom="paragraph">
                  <wp:posOffset>590550</wp:posOffset>
                </wp:positionV>
                <wp:extent cx="2752725" cy="552450"/>
                <wp:effectExtent l="57150" t="38100" r="85725" b="9525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55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493" w:rsidRPr="007264C8" w:rsidRDefault="00090493">
                            <w:pPr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7264C8"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  <w:t>Exercise</w:t>
                            </w:r>
                            <w:r w:rsidR="006D55AF" w:rsidRPr="006D55AF"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  <w:r w:rsidR="006D55AF" w:rsidRPr="007264C8"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  <w:t>Conduct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margin-left:328.5pt;margin-top:46.5pt;width:216.7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90493" w:rsidRPr="007264C8" w:rsidRDefault="00090493">
                      <w:pPr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</w:pPr>
                      <w:r w:rsidRPr="007264C8"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  <w:t>Exercise</w:t>
                      </w:r>
                      <w:r w:rsidR="006D55AF" w:rsidRPr="006D55AF"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r w:rsidR="006D55AF" w:rsidRPr="007264C8"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  <w:t>Conduct</w:t>
                      </w:r>
                    </w:p>
                  </w:txbxContent>
                </v:textbox>
              </v:rect>
            </w:pict>
          </mc:Fallback>
        </mc:AlternateContent>
      </w:r>
      <w:r w:rsidR="0001052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583B47" wp14:editId="13E6F6D3">
                <wp:simplePos x="0" y="0"/>
                <wp:positionH relativeFrom="column">
                  <wp:posOffset>114300</wp:posOffset>
                </wp:positionH>
                <wp:positionV relativeFrom="paragraph">
                  <wp:posOffset>590550</wp:posOffset>
                </wp:positionV>
                <wp:extent cx="3171825" cy="556260"/>
                <wp:effectExtent l="57150" t="38100" r="85725" b="914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5626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932" w:rsidRPr="007264C8" w:rsidRDefault="00517932" w:rsidP="00517932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264C8">
                              <w:rPr>
                                <w:rFonts w:asciiTheme="majorHAnsi" w:hAnsiTheme="majorHAnsi"/>
                                <w:color w:val="000000" w:themeColor="text1"/>
                                <w:sz w:val="48"/>
                                <w:szCs w:val="48"/>
                              </w:rPr>
                              <w:t>Pre-Exercise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9pt;margin-top:46.5pt;width:249.75pt;height:4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17932" w:rsidRPr="007264C8" w:rsidRDefault="00517932" w:rsidP="00517932">
                      <w:pPr>
                        <w:rPr>
                          <w:rFonts w:asciiTheme="majorHAnsi" w:hAnsiTheme="majorHAnsi"/>
                          <w:color w:val="000000" w:themeColor="text1"/>
                          <w:sz w:val="48"/>
                          <w:szCs w:val="48"/>
                        </w:rPr>
                      </w:pPr>
                      <w:r w:rsidRPr="007264C8">
                        <w:rPr>
                          <w:rFonts w:asciiTheme="majorHAnsi" w:hAnsiTheme="majorHAnsi"/>
                          <w:color w:val="000000" w:themeColor="text1"/>
                          <w:sz w:val="48"/>
                          <w:szCs w:val="48"/>
                        </w:rPr>
                        <w:t>Pre-Exercise</w:t>
                      </w:r>
                    </w:p>
                  </w:txbxContent>
                </v:textbox>
              </v:shape>
            </w:pict>
          </mc:Fallback>
        </mc:AlternateContent>
      </w:r>
      <w:r w:rsidR="005F2E6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97C2F0" wp14:editId="3F1E3333">
                <wp:simplePos x="0" y="0"/>
                <wp:positionH relativeFrom="column">
                  <wp:posOffset>6372225</wp:posOffset>
                </wp:positionH>
                <wp:positionV relativeFrom="paragraph">
                  <wp:posOffset>4133850</wp:posOffset>
                </wp:positionV>
                <wp:extent cx="685800" cy="2476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C8" w:rsidRPr="007264C8" w:rsidRDefault="007264C8" w:rsidP="007264C8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7264C8"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1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01.75pt;margin-top:325.5pt;width:54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" filled="f" stroked="f">
                <v:textbox>
                  <w:txbxContent>
                    <w:p w:rsidR="007264C8" w:rsidRPr="007264C8" w:rsidRDefault="007264C8" w:rsidP="007264C8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7264C8"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1 week</w:t>
                      </w:r>
                    </w:p>
                  </w:txbxContent>
                </v:textbox>
              </v:shape>
            </w:pict>
          </mc:Fallback>
        </mc:AlternateContent>
      </w:r>
      <w:r w:rsidR="005F2E6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9F0658" wp14:editId="63C31723">
                <wp:simplePos x="0" y="0"/>
                <wp:positionH relativeFrom="column">
                  <wp:posOffset>4181475</wp:posOffset>
                </wp:positionH>
                <wp:positionV relativeFrom="paragraph">
                  <wp:posOffset>4137660</wp:posOffset>
                </wp:positionV>
                <wp:extent cx="2717800" cy="1714500"/>
                <wp:effectExtent l="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5AF" w:rsidRPr="005F2E60" w:rsidRDefault="006D55AF" w:rsidP="00D77084">
                            <w:pPr>
                              <w:pStyle w:val="SectionHeading2"/>
                              <w:spacing w:before="0"/>
                              <w:rPr>
                                <w:sz w:val="26"/>
                                <w:szCs w:val="26"/>
                              </w:rPr>
                            </w:pPr>
                            <w:r w:rsidRPr="005F2E60">
                              <w:rPr>
                                <w:sz w:val="26"/>
                                <w:szCs w:val="26"/>
                              </w:rPr>
                              <w:t>Results and Follow up</w:t>
                            </w:r>
                          </w:p>
                          <w:p w:rsidR="00090493" w:rsidRDefault="008340A0" w:rsidP="00B23ECE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360"/>
                            </w:pPr>
                            <w:sdt>
                              <w:sdtPr>
                                <w:id w:val="765272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90493">
                              <w:t>Debrief the Exercise Management team</w:t>
                            </w:r>
                          </w:p>
                          <w:p w:rsidR="00090493" w:rsidRDefault="008340A0" w:rsidP="00620912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360"/>
                            </w:pPr>
                            <w:sdt>
                              <w:sdtPr>
                                <w:id w:val="390976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20912">
                              <w:t>Debrief se</w:t>
                            </w:r>
                            <w:r w:rsidR="00090493">
                              <w:t>nior</w:t>
                            </w:r>
                            <w:r w:rsidR="006D55AF">
                              <w:t xml:space="preserve">-level </w:t>
                            </w:r>
                            <w:r w:rsidR="00620912">
                              <w:t>management</w:t>
                            </w:r>
                          </w:p>
                          <w:p w:rsidR="00090493" w:rsidRDefault="008340A0" w:rsidP="00B23ECE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360"/>
                            </w:pPr>
                            <w:sdt>
                              <w:sdtPr>
                                <w:id w:val="-20357993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Develop the E</w:t>
                            </w:r>
                            <w:r w:rsidR="00090493">
                              <w:t xml:space="preserve">xercise Report </w:t>
                            </w:r>
                          </w:p>
                          <w:p w:rsidR="00090493" w:rsidRDefault="008340A0" w:rsidP="008F2E69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360"/>
                            </w:pPr>
                            <w:sdt>
                              <w:sdtPr>
                                <w:id w:val="11885686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 xml:space="preserve">Close </w:t>
                            </w:r>
                            <w:r w:rsidR="008F2E69">
                              <w:t>project</w:t>
                            </w:r>
                            <w:r w:rsidR="006D55AF">
                              <w:t xml:space="preserve"> admin</w:t>
                            </w:r>
                            <w:r w:rsidR="008F2E69">
                              <w:t>istrative tasks</w:t>
                            </w:r>
                            <w:r w:rsidR="006D55AF">
                              <w:t xml:space="preserve"> and </w:t>
                            </w:r>
                            <w:r w:rsidR="00090493">
                              <w:t>logistics</w:t>
                            </w:r>
                          </w:p>
                          <w:p w:rsidR="00090493" w:rsidRPr="000A72F0" w:rsidRDefault="008340A0" w:rsidP="00B23ECE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360"/>
                              <w:rPr>
                                <w:i/>
                                <w:iCs/>
                              </w:rPr>
                            </w:pPr>
                            <w:sdt>
                              <w:sdtPr>
                                <w:id w:val="-19676579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 w:rsidRPr="000A72F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090493" w:rsidRPr="000A72F0">
                              <w:rPr>
                                <w:i/>
                                <w:iCs/>
                              </w:rPr>
                              <w:t>If required,</w:t>
                            </w:r>
                            <w:r w:rsidR="008F2E69">
                              <w:rPr>
                                <w:i/>
                                <w:iCs/>
                              </w:rPr>
                              <w:t xml:space="preserve"> draft the</w:t>
                            </w:r>
                            <w:r w:rsidR="00090493" w:rsidRPr="000A72F0">
                              <w:rPr>
                                <w:i/>
                                <w:iCs/>
                              </w:rPr>
                              <w:t xml:space="preserve"> Internal Mission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329.25pt;margin-top:325.8pt;width:214pt;height:1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" filled="f" stroked="f">
                <v:textbox>
                  <w:txbxContent>
                    <w:p w:rsidR="006D55AF" w:rsidRPr="005F2E60" w:rsidRDefault="006D55AF" w:rsidP="00D77084">
                      <w:pPr>
                        <w:pStyle w:val="SectionHeading2"/>
                        <w:spacing w:before="0"/>
                        <w:rPr>
                          <w:sz w:val="26"/>
                          <w:szCs w:val="26"/>
                        </w:rPr>
                      </w:pPr>
                      <w:r w:rsidRPr="005F2E60">
                        <w:rPr>
                          <w:sz w:val="26"/>
                          <w:szCs w:val="26"/>
                        </w:rPr>
                        <w:t>Results and Follow up</w:t>
                      </w:r>
                    </w:p>
                    <w:p w:rsidR="00090493" w:rsidRDefault="008340A0" w:rsidP="00B23ECE">
                      <w:pPr>
                        <w:pStyle w:val="BrochureList"/>
                        <w:numPr>
                          <w:ilvl w:val="0"/>
                          <w:numId w:val="0"/>
                        </w:numPr>
                        <w:spacing w:line="240" w:lineRule="auto"/>
                        <w:ind w:left="360"/>
                      </w:pPr>
                      <w:sdt>
                        <w:sdtPr>
                          <w:id w:val="765272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90493">
                        <w:t>Debrief the Exercise Management team</w:t>
                      </w:r>
                    </w:p>
                    <w:p w:rsidR="00090493" w:rsidRDefault="008340A0" w:rsidP="00620912">
                      <w:pPr>
                        <w:pStyle w:val="BrochureList"/>
                        <w:numPr>
                          <w:ilvl w:val="0"/>
                          <w:numId w:val="0"/>
                        </w:numPr>
                        <w:spacing w:line="240" w:lineRule="auto"/>
                        <w:ind w:left="360"/>
                      </w:pPr>
                      <w:sdt>
                        <w:sdtPr>
                          <w:id w:val="390976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20912">
                        <w:t>Debrief se</w:t>
                      </w:r>
                      <w:r w:rsidR="00090493">
                        <w:t>nior</w:t>
                      </w:r>
                      <w:r w:rsidR="006D55AF">
                        <w:t xml:space="preserve">-level </w:t>
                      </w:r>
                      <w:r w:rsidR="00620912">
                        <w:t>management</w:t>
                      </w:r>
                    </w:p>
                    <w:p w:rsidR="00090493" w:rsidRDefault="008340A0" w:rsidP="00B23ECE">
                      <w:pPr>
                        <w:pStyle w:val="BrochureList"/>
                        <w:numPr>
                          <w:ilvl w:val="0"/>
                          <w:numId w:val="0"/>
                        </w:numPr>
                        <w:spacing w:line="240" w:lineRule="auto"/>
                        <w:ind w:left="360"/>
                      </w:pPr>
                      <w:sdt>
                        <w:sdtPr>
                          <w:id w:val="-20357993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Develop the E</w:t>
                      </w:r>
                      <w:r w:rsidR="00090493">
                        <w:t xml:space="preserve">xercise Report </w:t>
                      </w:r>
                    </w:p>
                    <w:p w:rsidR="00090493" w:rsidRDefault="008340A0" w:rsidP="008F2E69">
                      <w:pPr>
                        <w:pStyle w:val="BrochureList"/>
                        <w:numPr>
                          <w:ilvl w:val="0"/>
                          <w:numId w:val="0"/>
                        </w:numPr>
                        <w:spacing w:line="240" w:lineRule="auto"/>
                        <w:ind w:left="360"/>
                      </w:pPr>
                      <w:sdt>
                        <w:sdtPr>
                          <w:id w:val="11885686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 xml:space="preserve">Close </w:t>
                      </w:r>
                      <w:r w:rsidR="008F2E69">
                        <w:t>project</w:t>
                      </w:r>
                      <w:r w:rsidR="006D55AF">
                        <w:t xml:space="preserve"> admin</w:t>
                      </w:r>
                      <w:r w:rsidR="008F2E69">
                        <w:t>istrative tasks</w:t>
                      </w:r>
                      <w:r w:rsidR="006D55AF">
                        <w:t xml:space="preserve"> and </w:t>
                      </w:r>
                      <w:r w:rsidR="00090493">
                        <w:t>logistics</w:t>
                      </w:r>
                    </w:p>
                    <w:p w:rsidR="00090493" w:rsidRPr="000A72F0" w:rsidRDefault="008340A0" w:rsidP="00B23ECE">
                      <w:pPr>
                        <w:pStyle w:val="BrochureList"/>
                        <w:numPr>
                          <w:ilvl w:val="0"/>
                          <w:numId w:val="0"/>
                        </w:numPr>
                        <w:spacing w:line="240" w:lineRule="auto"/>
                        <w:ind w:left="360"/>
                        <w:rPr>
                          <w:i/>
                          <w:iCs/>
                        </w:rPr>
                      </w:pPr>
                      <w:sdt>
                        <w:sdtPr>
                          <w:id w:val="-19676579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 w:rsidRPr="000A72F0">
                        <w:rPr>
                          <w:i/>
                          <w:iCs/>
                        </w:rPr>
                        <w:t xml:space="preserve"> </w:t>
                      </w:r>
                      <w:r w:rsidR="00090493" w:rsidRPr="000A72F0">
                        <w:rPr>
                          <w:i/>
                          <w:iCs/>
                        </w:rPr>
                        <w:t>If required,</w:t>
                      </w:r>
                      <w:r w:rsidR="008F2E69">
                        <w:rPr>
                          <w:i/>
                          <w:iCs/>
                        </w:rPr>
                        <w:t xml:space="preserve"> draft the</w:t>
                      </w:r>
                      <w:r w:rsidR="00090493" w:rsidRPr="000A72F0">
                        <w:rPr>
                          <w:i/>
                          <w:iCs/>
                        </w:rPr>
                        <w:t xml:space="preserve"> Internal Mission Report</w:t>
                      </w:r>
                    </w:p>
                  </w:txbxContent>
                </v:textbox>
              </v:shape>
            </w:pict>
          </mc:Fallback>
        </mc:AlternateContent>
      </w:r>
      <w:r w:rsidR="005F2E6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B8A42" wp14:editId="28D3D913">
                <wp:simplePos x="0" y="0"/>
                <wp:positionH relativeFrom="column">
                  <wp:posOffset>4175125</wp:posOffset>
                </wp:positionH>
                <wp:positionV relativeFrom="paragraph">
                  <wp:posOffset>3539490</wp:posOffset>
                </wp:positionV>
                <wp:extent cx="2743200" cy="594360"/>
                <wp:effectExtent l="57150" t="38100" r="76200" b="9144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943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932" w:rsidRPr="007264C8" w:rsidRDefault="00517932">
                            <w:pPr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7264C8"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  <w:t>Post-Exercise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margin-left:328.75pt;margin-top:278.7pt;width:3in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17932" w:rsidRPr="007264C8" w:rsidRDefault="00517932">
                      <w:pPr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</w:pPr>
                      <w:r w:rsidRPr="007264C8"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  <w:t>Post-Exercise</w:t>
                      </w:r>
                    </w:p>
                  </w:txbxContent>
                </v:textbox>
              </v:rect>
            </w:pict>
          </mc:Fallback>
        </mc:AlternateContent>
      </w:r>
      <w:r w:rsidR="006D55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B723C" wp14:editId="1D9A5AD0">
                <wp:simplePos x="0" y="0"/>
                <wp:positionH relativeFrom="margin">
                  <wp:posOffset>4181475</wp:posOffset>
                </wp:positionH>
                <wp:positionV relativeFrom="margin">
                  <wp:posOffset>1143000</wp:posOffset>
                </wp:positionV>
                <wp:extent cx="2743200" cy="2286000"/>
                <wp:effectExtent l="57150" t="38100" r="76200" b="9525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4C8" w:rsidRPr="00D77084" w:rsidRDefault="006D55AF" w:rsidP="006D55AF">
                            <w:pPr>
                              <w:pStyle w:val="SectionHeading2"/>
                              <w:spacing w:before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77084">
                              <w:rPr>
                                <w:sz w:val="26"/>
                                <w:szCs w:val="26"/>
                              </w:rPr>
                              <w:t>Conduct</w:t>
                            </w:r>
                          </w:p>
                          <w:p w:rsidR="002E7D78" w:rsidRDefault="008340A0" w:rsidP="00B23ECE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360"/>
                            </w:pPr>
                            <w:sdt>
                              <w:sdtPr>
                                <w:id w:val="6443992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2E7D78">
                              <w:t>Welcome and opening</w:t>
                            </w:r>
                          </w:p>
                          <w:p w:rsidR="002E7D78" w:rsidRDefault="008340A0" w:rsidP="00B23ECE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360"/>
                            </w:pPr>
                            <w:sdt>
                              <w:sdtPr>
                                <w:id w:val="20198007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2E7D78">
                              <w:t>Brief participants on the simulation exercise</w:t>
                            </w:r>
                          </w:p>
                          <w:p w:rsidR="002E7D78" w:rsidRDefault="008340A0" w:rsidP="00B23ECE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360"/>
                            </w:pPr>
                            <w:sdt>
                              <w:sdtPr>
                                <w:id w:val="19919834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Start</w:t>
                            </w:r>
                            <w:r w:rsidR="002E7D78">
                              <w:t xml:space="preserve"> the exercise (</w:t>
                            </w:r>
                            <w:r w:rsidR="006D55AF">
                              <w:t xml:space="preserve">i.e. </w:t>
                            </w:r>
                            <w:r w:rsidR="002E7D78">
                              <w:t>present the narrative)</w:t>
                            </w:r>
                          </w:p>
                          <w:p w:rsidR="002E7D78" w:rsidRDefault="008340A0" w:rsidP="00B23ECE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360"/>
                            </w:pPr>
                            <w:sdt>
                              <w:sdtPr>
                                <w:id w:val="17552373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2E7D78">
                              <w:t>Facilitate the exercise</w:t>
                            </w:r>
                          </w:p>
                          <w:p w:rsidR="002E7D78" w:rsidRDefault="008340A0" w:rsidP="00B23ECE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360"/>
                            </w:pPr>
                            <w:sdt>
                              <w:sdtPr>
                                <w:id w:val="10614520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2E7D78">
                              <w:t xml:space="preserve">Capture the discussions </w:t>
                            </w:r>
                          </w:p>
                          <w:p w:rsidR="002E7D78" w:rsidRDefault="008340A0" w:rsidP="00B23ECE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360"/>
                            </w:pPr>
                            <w:sdt>
                              <w:sdtPr>
                                <w:id w:val="-6261653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2E7D78">
                              <w:t>End the exercise</w:t>
                            </w:r>
                          </w:p>
                          <w:p w:rsidR="002E7D78" w:rsidRDefault="008340A0" w:rsidP="008F2E69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360"/>
                            </w:pPr>
                            <w:sdt>
                              <w:sdtPr>
                                <w:id w:val="-1250339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20912">
                              <w:t xml:space="preserve">Conduct </w:t>
                            </w:r>
                            <w:r w:rsidR="008F2E69">
                              <w:t xml:space="preserve">a </w:t>
                            </w:r>
                            <w:r w:rsidR="00620912">
                              <w:t>debrief of the e</w:t>
                            </w:r>
                            <w:r w:rsidR="002E7D78">
                              <w:t xml:space="preserve">xercise </w:t>
                            </w:r>
                          </w:p>
                          <w:p w:rsidR="00CB54DF" w:rsidRDefault="008340A0" w:rsidP="00B23ECE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360"/>
                            </w:pPr>
                            <w:sdt>
                              <w:sdtPr>
                                <w:id w:val="-15816008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2E7D78">
                              <w:t>Close the 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8" style="position:absolute;margin-left:329.25pt;margin-top:90pt;width:3in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264C8" w:rsidRPr="00D77084" w:rsidRDefault="006D55AF" w:rsidP="006D55AF">
                      <w:pPr>
                        <w:pStyle w:val="SectionHeading2"/>
                        <w:spacing w:before="0" w:line="240" w:lineRule="auto"/>
                        <w:rPr>
                          <w:sz w:val="26"/>
                          <w:szCs w:val="26"/>
                        </w:rPr>
                      </w:pPr>
                      <w:r w:rsidRPr="00D77084">
                        <w:rPr>
                          <w:sz w:val="26"/>
                          <w:szCs w:val="26"/>
                        </w:rPr>
                        <w:t>Conduct</w:t>
                      </w:r>
                    </w:p>
                    <w:p w:rsidR="002E7D78" w:rsidRDefault="008340A0" w:rsidP="00B23ECE">
                      <w:pPr>
                        <w:pStyle w:val="BrochureList"/>
                        <w:numPr>
                          <w:ilvl w:val="0"/>
                          <w:numId w:val="0"/>
                        </w:numPr>
                        <w:spacing w:line="240" w:lineRule="auto"/>
                        <w:ind w:left="360"/>
                      </w:pPr>
                      <w:sdt>
                        <w:sdtPr>
                          <w:id w:val="6443992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2E7D78">
                        <w:t>Welcome and opening</w:t>
                      </w:r>
                    </w:p>
                    <w:p w:rsidR="002E7D78" w:rsidRDefault="008340A0" w:rsidP="00B23ECE">
                      <w:pPr>
                        <w:pStyle w:val="BrochureList"/>
                        <w:numPr>
                          <w:ilvl w:val="0"/>
                          <w:numId w:val="0"/>
                        </w:numPr>
                        <w:spacing w:line="240" w:lineRule="auto"/>
                        <w:ind w:left="360"/>
                      </w:pPr>
                      <w:sdt>
                        <w:sdtPr>
                          <w:id w:val="20198007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2E7D78">
                        <w:t>Brief participants on the simulation exercise</w:t>
                      </w:r>
                    </w:p>
                    <w:p w:rsidR="002E7D78" w:rsidRDefault="008340A0" w:rsidP="00B23ECE">
                      <w:pPr>
                        <w:pStyle w:val="BrochureList"/>
                        <w:numPr>
                          <w:ilvl w:val="0"/>
                          <w:numId w:val="0"/>
                        </w:numPr>
                        <w:spacing w:line="240" w:lineRule="auto"/>
                        <w:ind w:left="360"/>
                      </w:pPr>
                      <w:sdt>
                        <w:sdtPr>
                          <w:id w:val="19919834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Start</w:t>
                      </w:r>
                      <w:r w:rsidR="002E7D78">
                        <w:t xml:space="preserve"> the exercise (</w:t>
                      </w:r>
                      <w:r w:rsidR="006D55AF">
                        <w:t xml:space="preserve">i.e. </w:t>
                      </w:r>
                      <w:r w:rsidR="002E7D78">
                        <w:t>present the narrative)</w:t>
                      </w:r>
                    </w:p>
                    <w:p w:rsidR="002E7D78" w:rsidRDefault="008340A0" w:rsidP="00B23ECE">
                      <w:pPr>
                        <w:pStyle w:val="BrochureList"/>
                        <w:numPr>
                          <w:ilvl w:val="0"/>
                          <w:numId w:val="0"/>
                        </w:numPr>
                        <w:spacing w:line="240" w:lineRule="auto"/>
                        <w:ind w:left="360"/>
                      </w:pPr>
                      <w:sdt>
                        <w:sdtPr>
                          <w:id w:val="17552373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2E7D78">
                        <w:t>Facilitate the exercise</w:t>
                      </w:r>
                    </w:p>
                    <w:p w:rsidR="002E7D78" w:rsidRDefault="008340A0" w:rsidP="00B23ECE">
                      <w:pPr>
                        <w:pStyle w:val="BrochureList"/>
                        <w:numPr>
                          <w:ilvl w:val="0"/>
                          <w:numId w:val="0"/>
                        </w:numPr>
                        <w:spacing w:line="240" w:lineRule="auto"/>
                        <w:ind w:left="360"/>
                      </w:pPr>
                      <w:sdt>
                        <w:sdtPr>
                          <w:id w:val="10614520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2E7D78">
                        <w:t xml:space="preserve">Capture the discussions </w:t>
                      </w:r>
                    </w:p>
                    <w:p w:rsidR="002E7D78" w:rsidRDefault="008340A0" w:rsidP="00B23ECE">
                      <w:pPr>
                        <w:pStyle w:val="BrochureList"/>
                        <w:numPr>
                          <w:ilvl w:val="0"/>
                          <w:numId w:val="0"/>
                        </w:numPr>
                        <w:spacing w:line="240" w:lineRule="auto"/>
                        <w:ind w:left="360"/>
                      </w:pPr>
                      <w:sdt>
                        <w:sdtPr>
                          <w:id w:val="-6261653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2E7D78">
                        <w:t>End the exercise</w:t>
                      </w:r>
                    </w:p>
                    <w:p w:rsidR="002E7D78" w:rsidRDefault="008340A0" w:rsidP="008F2E69">
                      <w:pPr>
                        <w:pStyle w:val="BrochureList"/>
                        <w:numPr>
                          <w:ilvl w:val="0"/>
                          <w:numId w:val="0"/>
                        </w:numPr>
                        <w:spacing w:line="240" w:lineRule="auto"/>
                        <w:ind w:left="360"/>
                      </w:pPr>
                      <w:sdt>
                        <w:sdtPr>
                          <w:id w:val="-12503399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20912">
                        <w:t xml:space="preserve">Conduct </w:t>
                      </w:r>
                      <w:r w:rsidR="008F2E69">
                        <w:t xml:space="preserve">a </w:t>
                      </w:r>
                      <w:r w:rsidR="00620912">
                        <w:t>debrief of the e</w:t>
                      </w:r>
                      <w:r w:rsidR="002E7D78">
                        <w:t xml:space="preserve">xercise </w:t>
                      </w:r>
                    </w:p>
                    <w:p w:rsidR="00CB54DF" w:rsidRDefault="008340A0" w:rsidP="00B23ECE">
                      <w:pPr>
                        <w:pStyle w:val="BrochureList"/>
                        <w:numPr>
                          <w:ilvl w:val="0"/>
                          <w:numId w:val="0"/>
                        </w:numPr>
                        <w:spacing w:line="240" w:lineRule="auto"/>
                        <w:ind w:left="360"/>
                      </w:pPr>
                      <w:sdt>
                        <w:sdtPr>
                          <w:id w:val="-15816008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2E7D78">
                        <w:t>Close the exercise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7264C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38A6DF" wp14:editId="3066BA90">
                <wp:simplePos x="0" y="0"/>
                <wp:positionH relativeFrom="column">
                  <wp:posOffset>6448425</wp:posOffset>
                </wp:positionH>
                <wp:positionV relativeFrom="paragraph">
                  <wp:posOffset>1143000</wp:posOffset>
                </wp:positionV>
                <wp:extent cx="885825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C8" w:rsidRPr="007264C8" w:rsidRDefault="007264C8" w:rsidP="007264C8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264C8">
                              <w:rPr>
                                <w:b/>
                                <w:bCs/>
                                <w:i/>
                                <w:iCs/>
                              </w:rPr>
                              <w:t>1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507.75pt;margin-top:90pt;width:69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" filled="f" stroked="f">
                <v:textbox>
                  <w:txbxContent>
                    <w:p w:rsidR="007264C8" w:rsidRPr="007264C8" w:rsidRDefault="007264C8" w:rsidP="007264C8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7264C8">
                        <w:rPr>
                          <w:b/>
                          <w:bCs/>
                          <w:i/>
                          <w:iCs/>
                        </w:rPr>
                        <w:t>1 day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54DF" w:rsidSect="00B23ECE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66E"/>
    <w:multiLevelType w:val="hybridMultilevel"/>
    <w:tmpl w:val="60C82E8C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66627"/>
    <w:multiLevelType w:val="hybridMultilevel"/>
    <w:tmpl w:val="4AB8CEEA"/>
    <w:lvl w:ilvl="0" w:tplc="C19067C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EF05FF"/>
    <w:multiLevelType w:val="hybridMultilevel"/>
    <w:tmpl w:val="A9662A0E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07E7B"/>
    <w:multiLevelType w:val="hybridMultilevel"/>
    <w:tmpl w:val="ECC4E3B0"/>
    <w:lvl w:ilvl="0" w:tplc="C19067C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EB14DE"/>
    <w:multiLevelType w:val="hybridMultilevel"/>
    <w:tmpl w:val="9BB4D9FA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B69F1"/>
    <w:multiLevelType w:val="hybridMultilevel"/>
    <w:tmpl w:val="0706C8D4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137C2"/>
    <w:multiLevelType w:val="hybridMultilevel"/>
    <w:tmpl w:val="85D26140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527AA"/>
    <w:multiLevelType w:val="hybridMultilevel"/>
    <w:tmpl w:val="594888D6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20"/>
    <w:rsid w:val="0000465F"/>
    <w:rsid w:val="0001052D"/>
    <w:rsid w:val="00026A70"/>
    <w:rsid w:val="000429F1"/>
    <w:rsid w:val="00090493"/>
    <w:rsid w:val="000A72F0"/>
    <w:rsid w:val="00142020"/>
    <w:rsid w:val="002E7D78"/>
    <w:rsid w:val="00413171"/>
    <w:rsid w:val="0045143C"/>
    <w:rsid w:val="00457BC4"/>
    <w:rsid w:val="00517932"/>
    <w:rsid w:val="0053753C"/>
    <w:rsid w:val="005C2F4E"/>
    <w:rsid w:val="005F2E60"/>
    <w:rsid w:val="005F4F72"/>
    <w:rsid w:val="00620912"/>
    <w:rsid w:val="006D55AF"/>
    <w:rsid w:val="007264C8"/>
    <w:rsid w:val="008340A0"/>
    <w:rsid w:val="008F2E69"/>
    <w:rsid w:val="0093674D"/>
    <w:rsid w:val="00B23ECE"/>
    <w:rsid w:val="00B64C8F"/>
    <w:rsid w:val="00B84EBF"/>
    <w:rsid w:val="00CB54DF"/>
    <w:rsid w:val="00D77084"/>
    <w:rsid w:val="00DB7241"/>
    <w:rsid w:val="00DC66B0"/>
    <w:rsid w:val="00EA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2E7D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0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2E7D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0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atson\whocfg\office\Template\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https://humanrighttohealthcampaignuswilpf.files.wordpress.com/2015/05/who-logo.jpg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08F6DC-0ACC-4157-A32B-7F1A83CBF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E5606-9683-48C4-8EA4-D1ECF26F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Brochure.dotx</Template>
  <TotalTime>37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 (8 1/2 x 11, landscape, 2-fold)</vt:lpstr>
    </vt:vector>
  </TitlesOfParts>
  <Company>Tabletop Exercise (TTX) Project Checklist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WATSON, Jessica Helen</dc:creator>
  <cp:lastModifiedBy>WATSON, Jessica Helen</cp:lastModifiedBy>
  <cp:revision>5</cp:revision>
  <cp:lastPrinted>2017-08-01T08:19:00Z</cp:lastPrinted>
  <dcterms:created xsi:type="dcterms:W3CDTF">2017-08-11T08:48:00Z</dcterms:created>
  <dcterms:modified xsi:type="dcterms:W3CDTF">2017-08-11T09:24:00Z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