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39845061"/>
    <w:p w14:paraId="27A10785" w14:textId="77777777" w:rsidR="00F900FE" w:rsidRDefault="005377D8" w:rsidP="006455AC">
      <w:pPr>
        <w:pStyle w:val="TableTitle"/>
      </w:pPr>
      <w:r>
        <w:rPr>
          <w:rFonts w:cs="Arial"/>
          <w:color w:val="auto"/>
          <w:sz w:val="20"/>
          <w:szCs w:val="20"/>
        </w:rPr>
        <w:fldChar w:fldCharType="begin"/>
      </w:r>
      <w:r w:rsidR="00CD76EC">
        <w:instrText xml:space="preserve"> DOCPROPERTY  "Report Title"  \* MERGEFORMAT </w:instrText>
      </w:r>
      <w:r>
        <w:rPr>
          <w:rFonts w:cs="Arial"/>
          <w:color w:val="auto"/>
          <w:sz w:val="20"/>
          <w:szCs w:val="20"/>
        </w:rPr>
        <w:fldChar w:fldCharType="separate"/>
      </w:r>
      <w:r w:rsidR="00F900FE">
        <w:t xml:space="preserve">Application for Active Pharmaceutical Ingredient </w:t>
      </w:r>
    </w:p>
    <w:p w14:paraId="67AA3748" w14:textId="77777777" w:rsidR="0037578A" w:rsidRDefault="00F900FE" w:rsidP="00F900FE">
      <w:pPr>
        <w:pStyle w:val="TableTitle"/>
      </w:pPr>
      <w:r>
        <w:t>Master File (APIMF) Amendment</w:t>
      </w:r>
    </w:p>
    <w:p w14:paraId="0817A751" w14:textId="77777777" w:rsidR="007862A9" w:rsidRDefault="005377D8" w:rsidP="00196472">
      <w:pPr>
        <w:pStyle w:val="TableTitle"/>
      </w:pPr>
      <w:r>
        <w:fldChar w:fldCharType="end"/>
      </w:r>
    </w:p>
    <w:p w14:paraId="0E7A7FF5" w14:textId="77777777" w:rsidR="002F1294" w:rsidRPr="002F1294" w:rsidRDefault="002F1294" w:rsidP="002F1294">
      <w:pPr>
        <w:pStyle w:val="BlockQuote1"/>
      </w:pPr>
      <w:r w:rsidRPr="002F1294">
        <w:t>Please complete each section of this application form electronically as a Word Document and</w:t>
      </w:r>
      <w:r w:rsidR="009B5CE8">
        <w:t xml:space="preserve"> as a scanned signed Pdf file. </w:t>
      </w:r>
      <w:r w:rsidRPr="002F1294">
        <w:t>Please ensure that the electronic and the printed versions of the completed form accompany your submission.</w:t>
      </w:r>
    </w:p>
    <w:p w14:paraId="0C8B8FF5" w14:textId="77777777" w:rsidR="002F1294" w:rsidRDefault="002F1294" w:rsidP="00196472">
      <w:pPr>
        <w:pStyle w:val="TableTitle"/>
      </w:pPr>
    </w:p>
    <w:p w14:paraId="58D86F11" w14:textId="277D7EE1" w:rsidR="00213E34" w:rsidRDefault="00213E34" w:rsidP="00213E34">
      <w:pPr>
        <w:pStyle w:val="Heading1"/>
      </w:pPr>
      <w:r w:rsidRPr="002F1294">
        <w:t>Applica</w:t>
      </w:r>
      <w:r>
        <w:t>tion</w:t>
      </w:r>
      <w:r w:rsidRPr="002F1294">
        <w:t xml:space="preserve"> details</w:t>
      </w:r>
    </w:p>
    <w:tbl>
      <w:tblPr>
        <w:tblStyle w:val="PlainTable1"/>
        <w:tblW w:w="9805" w:type="dxa"/>
        <w:tblLook w:val="04A0" w:firstRow="1" w:lastRow="0" w:firstColumn="1" w:lastColumn="0" w:noHBand="0" w:noVBand="1"/>
      </w:tblPr>
      <w:tblGrid>
        <w:gridCol w:w="3702"/>
        <w:gridCol w:w="6034"/>
        <w:gridCol w:w="69"/>
      </w:tblGrid>
      <w:tr w:rsidR="00213E34" w:rsidRPr="00213E34" w14:paraId="2FD1FD66" w14:textId="77777777" w:rsidTr="0032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vAlign w:val="center"/>
          </w:tcPr>
          <w:p w14:paraId="5C0574B3" w14:textId="03CB7B2B" w:rsidR="00213E34" w:rsidRPr="003229B5" w:rsidRDefault="00213E34" w:rsidP="003229B5">
            <w:pPr>
              <w:rPr>
                <w:rFonts w:cs="Arial"/>
                <w:sz w:val="20"/>
              </w:rPr>
            </w:pPr>
            <w:r w:rsidRPr="003229B5">
              <w:rPr>
                <w:rFonts w:ascii="Arial" w:hAnsi="Arial" w:cs="Arial"/>
                <w:sz w:val="20"/>
                <w:szCs w:val="20"/>
              </w:rPr>
              <w:t xml:space="preserve">Applicant </w:t>
            </w:r>
            <w:proofErr w:type="spellStart"/>
            <w:r w:rsidRPr="003229B5"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spellEnd"/>
            <w:r w:rsidRPr="003229B5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6103" w:type="dxa"/>
            <w:gridSpan w:val="2"/>
            <w:vAlign w:val="center"/>
          </w:tcPr>
          <w:p w14:paraId="585AD609" w14:textId="77777777" w:rsidR="00213E34" w:rsidRPr="003229B5" w:rsidRDefault="00213E34" w:rsidP="003229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213E34" w:rsidRPr="00213E34" w14:paraId="32886215" w14:textId="77777777" w:rsidTr="00322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vAlign w:val="center"/>
          </w:tcPr>
          <w:p w14:paraId="4E9995B6" w14:textId="3040E5C8" w:rsidR="00213E34" w:rsidRPr="003229B5" w:rsidRDefault="00213E34" w:rsidP="003229B5">
            <w:pPr>
              <w:rPr>
                <w:rFonts w:cs="Arial"/>
                <w:sz w:val="20"/>
              </w:rPr>
            </w:pPr>
            <w:r w:rsidRPr="003229B5">
              <w:rPr>
                <w:rFonts w:ascii="Arial" w:hAnsi="Arial" w:cs="Arial"/>
                <w:sz w:val="20"/>
                <w:szCs w:val="20"/>
              </w:rPr>
              <w:t xml:space="preserve">Applicant </w:t>
            </w:r>
            <w:proofErr w:type="spellStart"/>
            <w:r w:rsidRPr="003229B5">
              <w:rPr>
                <w:rFonts w:ascii="Arial" w:hAnsi="Arial" w:cs="Arial"/>
                <w:sz w:val="20"/>
                <w:szCs w:val="20"/>
              </w:rPr>
              <w:t>Organisation’s</w:t>
            </w:r>
            <w:proofErr w:type="spellEnd"/>
            <w:r w:rsidRPr="003229B5">
              <w:rPr>
                <w:rFonts w:ascii="Arial" w:hAnsi="Arial" w:cs="Arial"/>
                <w:sz w:val="20"/>
                <w:szCs w:val="20"/>
              </w:rPr>
              <w:t xml:space="preserve"> ePQS Account UID</w:t>
            </w:r>
            <w:r w:rsidRPr="003229B5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103" w:type="dxa"/>
            <w:gridSpan w:val="2"/>
            <w:vAlign w:val="center"/>
          </w:tcPr>
          <w:p w14:paraId="751144C6" w14:textId="44BBF63C" w:rsidR="00213E34" w:rsidRPr="003229B5" w:rsidRDefault="00213E34" w:rsidP="00322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sz w:val="20"/>
              </w:rPr>
            </w:pPr>
            <w:r w:rsidRPr="003229B5">
              <w:rPr>
                <w:rFonts w:ascii="Arial" w:hAnsi="Arial" w:cs="Arial"/>
                <w:i/>
                <w:iCs/>
                <w:sz w:val="20"/>
                <w:szCs w:val="20"/>
              </w:rPr>
              <w:t>If the Account does not yet exist in ePQS, please download a New Account form from the ePQS Portal and append it to this application.</w:t>
            </w:r>
          </w:p>
        </w:tc>
      </w:tr>
      <w:tr w:rsidR="00213E34" w:rsidRPr="00213E34" w14:paraId="662E4BC9" w14:textId="77777777" w:rsidTr="003229B5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vAlign w:val="center"/>
          </w:tcPr>
          <w:p w14:paraId="2D049E56" w14:textId="79E227B2" w:rsidR="00213E34" w:rsidRPr="003229B5" w:rsidRDefault="00213E34" w:rsidP="003229B5">
            <w:pPr>
              <w:rPr>
                <w:rFonts w:cs="Arial"/>
                <w:sz w:val="20"/>
              </w:rPr>
            </w:pPr>
            <w:r w:rsidRPr="003229B5">
              <w:rPr>
                <w:rFonts w:ascii="Arial" w:hAnsi="Arial" w:cs="Arial"/>
                <w:sz w:val="20"/>
                <w:szCs w:val="20"/>
              </w:rPr>
              <w:t>Applicant Contact’s Name</w:t>
            </w:r>
          </w:p>
        </w:tc>
        <w:tc>
          <w:tcPr>
            <w:tcW w:w="6103" w:type="dxa"/>
            <w:gridSpan w:val="2"/>
            <w:vAlign w:val="center"/>
          </w:tcPr>
          <w:p w14:paraId="253B1200" w14:textId="77777777" w:rsidR="00213E34" w:rsidRPr="003229B5" w:rsidRDefault="00213E34" w:rsidP="00322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213E34" w:rsidRPr="00213E34" w14:paraId="3D7DD671" w14:textId="77777777" w:rsidTr="00322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vAlign w:val="center"/>
            <w:hideMark/>
          </w:tcPr>
          <w:p w14:paraId="0229D784" w14:textId="1E7E1131" w:rsidR="00213E34" w:rsidRPr="003229B5" w:rsidRDefault="00213E34" w:rsidP="003229B5">
            <w:pPr>
              <w:rPr>
                <w:rFonts w:cs="Arial"/>
                <w:sz w:val="20"/>
              </w:rPr>
            </w:pPr>
            <w:r w:rsidRPr="003229B5">
              <w:rPr>
                <w:rFonts w:ascii="Arial" w:hAnsi="Arial" w:cs="Arial"/>
                <w:sz w:val="20"/>
                <w:szCs w:val="20"/>
              </w:rPr>
              <w:t>Applicant Contact’s ePQS Contact UID</w:t>
            </w:r>
            <w:r w:rsidRPr="003229B5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103" w:type="dxa"/>
            <w:gridSpan w:val="2"/>
            <w:vAlign w:val="center"/>
            <w:hideMark/>
          </w:tcPr>
          <w:p w14:paraId="66289235" w14:textId="366668A3" w:rsidR="00213E34" w:rsidRPr="003229B5" w:rsidRDefault="00213E34" w:rsidP="00322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sz w:val="20"/>
              </w:rPr>
            </w:pPr>
            <w:r w:rsidRPr="003229B5">
              <w:rPr>
                <w:rFonts w:ascii="Arial" w:hAnsi="Arial" w:cs="Arial"/>
                <w:i/>
                <w:iCs/>
                <w:sz w:val="20"/>
                <w:szCs w:val="20"/>
              </w:rPr>
              <w:t>If this Contact does not yet exist in ePQS please download and a New Contact form from tee PQS Portal and append it to this application.</w:t>
            </w:r>
          </w:p>
        </w:tc>
      </w:tr>
      <w:bookmarkEnd w:id="0"/>
      <w:tr w:rsidR="00213E34" w:rsidRPr="00213E34" w14:paraId="303CE3CA" w14:textId="77777777" w:rsidTr="003229B5">
        <w:trPr>
          <w:gridAfter w:val="1"/>
          <w:wAfter w:w="69" w:type="dxa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vAlign w:val="center"/>
            <w:hideMark/>
          </w:tcPr>
          <w:p w14:paraId="68A66DB1" w14:textId="3738F4FE" w:rsidR="002F1294" w:rsidRPr="003229B5" w:rsidRDefault="002F1294" w:rsidP="003229B5">
            <w:pPr>
              <w:rPr>
                <w:rFonts w:cs="Arial"/>
                <w:sz w:val="20"/>
              </w:rPr>
            </w:pPr>
          </w:p>
        </w:tc>
        <w:tc>
          <w:tcPr>
            <w:tcW w:w="6034" w:type="dxa"/>
            <w:vAlign w:val="center"/>
          </w:tcPr>
          <w:p w14:paraId="53CB104B" w14:textId="77777777" w:rsidR="002F1294" w:rsidRPr="003229B5" w:rsidRDefault="002F1294" w:rsidP="00322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213E34" w:rsidRPr="00213E34" w14:paraId="35025ACC" w14:textId="77777777" w:rsidTr="003229B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" w:type="dxa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vAlign w:val="center"/>
          </w:tcPr>
          <w:p w14:paraId="31E60E81" w14:textId="0FDAAFF4" w:rsidR="00EE045F" w:rsidRPr="003229B5" w:rsidRDefault="00EE045F" w:rsidP="003229B5">
            <w:pPr>
              <w:rPr>
                <w:rFonts w:cs="Arial"/>
                <w:sz w:val="20"/>
              </w:rPr>
            </w:pPr>
            <w:r w:rsidRPr="003229B5">
              <w:rPr>
                <w:rFonts w:ascii="Arial" w:hAnsi="Arial" w:cs="Arial"/>
                <w:sz w:val="20"/>
                <w:szCs w:val="20"/>
              </w:rPr>
              <w:t>Application Subtype</w:t>
            </w:r>
          </w:p>
        </w:tc>
        <w:tc>
          <w:tcPr>
            <w:tcW w:w="6034" w:type="dxa"/>
            <w:vAlign w:val="center"/>
          </w:tcPr>
          <w:p w14:paraId="341909B4" w14:textId="03BD13A9" w:rsidR="00EE045F" w:rsidRPr="003229B5" w:rsidRDefault="00EE045F" w:rsidP="00322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3229B5">
              <w:rPr>
                <w:rFonts w:ascii="Arial" w:hAnsi="Arial" w:cs="Arial"/>
                <w:sz w:val="20"/>
                <w:szCs w:val="20"/>
              </w:rPr>
              <w:t>[</w:t>
            </w:r>
            <w:r w:rsidRPr="003229B5">
              <w:rPr>
                <w:rFonts w:ascii="Arial" w:hAnsi="Arial" w:cs="Arial"/>
                <w:i/>
                <w:iCs/>
                <w:sz w:val="20"/>
                <w:szCs w:val="20"/>
              </w:rPr>
              <w:t>Delete all but one</w:t>
            </w:r>
            <w:r w:rsidRPr="003229B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02E6D59D" w14:textId="48926AD3" w:rsidR="00EE045F" w:rsidRPr="003229B5" w:rsidRDefault="00EE045F" w:rsidP="00322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3229B5">
              <w:rPr>
                <w:rFonts w:ascii="Arial" w:hAnsi="Arial" w:cs="Arial"/>
                <w:sz w:val="20"/>
                <w:szCs w:val="20"/>
              </w:rPr>
              <w:t>AAN</w:t>
            </w:r>
          </w:p>
          <w:p w14:paraId="4AC01B81" w14:textId="77777777" w:rsidR="00EE045F" w:rsidRPr="003229B5" w:rsidRDefault="00EE045F" w:rsidP="00322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3229B5">
              <w:rPr>
                <w:rFonts w:ascii="Arial" w:hAnsi="Arial" w:cs="Arial"/>
                <w:sz w:val="20"/>
                <w:szCs w:val="20"/>
              </w:rPr>
              <w:t>AIN</w:t>
            </w:r>
          </w:p>
          <w:p w14:paraId="1C309316" w14:textId="09870D92" w:rsidR="00EE045F" w:rsidRPr="003229B5" w:rsidRDefault="00213E34" w:rsidP="00322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</w:t>
            </w:r>
            <w:r w:rsidR="00EE045F" w:rsidRPr="003229B5">
              <w:rPr>
                <w:rFonts w:ascii="Arial" w:hAnsi="Arial" w:cs="Arial"/>
                <w:sz w:val="20"/>
                <w:szCs w:val="20"/>
              </w:rPr>
              <w:t>inor</w:t>
            </w:r>
            <w:proofErr w:type="spellEnd"/>
          </w:p>
          <w:p w14:paraId="539515B3" w14:textId="5093C4A7" w:rsidR="00EE045F" w:rsidRPr="003229B5" w:rsidRDefault="00213E34" w:rsidP="00322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</w:t>
            </w:r>
            <w:r w:rsidR="00EE045F" w:rsidRPr="003229B5">
              <w:rPr>
                <w:rFonts w:ascii="Arial" w:hAnsi="Arial" w:cs="Arial"/>
                <w:sz w:val="20"/>
                <w:szCs w:val="20"/>
              </w:rPr>
              <w:t>ajor</w:t>
            </w:r>
            <w:proofErr w:type="spellEnd"/>
          </w:p>
          <w:p w14:paraId="61C7472C" w14:textId="70091311" w:rsidR="00EE045F" w:rsidRPr="003229B5" w:rsidRDefault="00EE045F" w:rsidP="00322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3229B5">
              <w:rPr>
                <w:rFonts w:ascii="Arial" w:hAnsi="Arial" w:cs="Arial"/>
                <w:sz w:val="20"/>
                <w:szCs w:val="20"/>
              </w:rPr>
              <w:t>Update</w:t>
            </w:r>
          </w:p>
        </w:tc>
      </w:tr>
      <w:tr w:rsidR="00EE045F" w:rsidRPr="00213E34" w14:paraId="76701237" w14:textId="77777777" w:rsidTr="003229B5">
        <w:trPr>
          <w:gridAfter w:val="1"/>
          <w:wAfter w:w="69" w:type="dxa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vAlign w:val="center"/>
          </w:tcPr>
          <w:p w14:paraId="03B4C97D" w14:textId="08A79392" w:rsidR="00EE045F" w:rsidRPr="003229B5" w:rsidRDefault="00EE045F" w:rsidP="003229B5">
            <w:pPr>
              <w:rPr>
                <w:rFonts w:cs="Arial"/>
                <w:sz w:val="20"/>
              </w:rPr>
            </w:pPr>
            <w:r w:rsidRPr="003229B5">
              <w:rPr>
                <w:rFonts w:ascii="Arial" w:hAnsi="Arial" w:cs="Arial"/>
                <w:sz w:val="20"/>
                <w:szCs w:val="20"/>
              </w:rPr>
              <w:t>Is this an eCTD application?</w:t>
            </w:r>
          </w:p>
        </w:tc>
        <w:tc>
          <w:tcPr>
            <w:tcW w:w="6034" w:type="dxa"/>
            <w:vAlign w:val="center"/>
          </w:tcPr>
          <w:p w14:paraId="49A267AC" w14:textId="680ACC7E" w:rsidR="00EE045F" w:rsidRPr="003229B5" w:rsidRDefault="00EE045F" w:rsidP="00322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3229B5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EE045F" w:rsidRPr="00213E34" w14:paraId="2CF92D0B" w14:textId="77777777" w:rsidTr="003229B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vAlign w:val="center"/>
          </w:tcPr>
          <w:p w14:paraId="5DAA203A" w14:textId="59155FE6" w:rsidR="00EE045F" w:rsidRPr="003229B5" w:rsidRDefault="00EE045F" w:rsidP="003229B5">
            <w:pPr>
              <w:rPr>
                <w:rFonts w:cs="Arial"/>
                <w:sz w:val="20"/>
              </w:rPr>
            </w:pPr>
            <w:r w:rsidRPr="003229B5">
              <w:rPr>
                <w:rFonts w:ascii="Arial" w:hAnsi="Arial" w:cs="Arial"/>
                <w:sz w:val="20"/>
                <w:szCs w:val="20"/>
              </w:rPr>
              <w:t>WHO APIMF Number(s)</w:t>
            </w:r>
          </w:p>
        </w:tc>
        <w:tc>
          <w:tcPr>
            <w:tcW w:w="6034" w:type="dxa"/>
            <w:vAlign w:val="center"/>
          </w:tcPr>
          <w:p w14:paraId="62A34775" w14:textId="77777777" w:rsidR="00EE045F" w:rsidRPr="003229B5" w:rsidRDefault="00EE045F" w:rsidP="00322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2F1294" w:rsidRPr="00213E34" w14:paraId="49EB261C" w14:textId="77777777" w:rsidTr="003229B5">
        <w:trPr>
          <w:gridAfter w:val="1"/>
          <w:wAfter w:w="69" w:type="dxa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vAlign w:val="center"/>
            <w:hideMark/>
          </w:tcPr>
          <w:p w14:paraId="2AFB8E5B" w14:textId="77777777" w:rsidR="002F1294" w:rsidRPr="003229B5" w:rsidRDefault="002F1294" w:rsidP="003229B5">
            <w:pPr>
              <w:rPr>
                <w:rFonts w:cs="Arial"/>
                <w:sz w:val="20"/>
              </w:rPr>
            </w:pPr>
            <w:r w:rsidRPr="003229B5">
              <w:rPr>
                <w:rFonts w:ascii="Arial" w:hAnsi="Arial" w:cs="Arial"/>
                <w:sz w:val="20"/>
                <w:szCs w:val="20"/>
              </w:rPr>
              <w:t>API name (INN)</w:t>
            </w:r>
          </w:p>
        </w:tc>
        <w:tc>
          <w:tcPr>
            <w:tcW w:w="6034" w:type="dxa"/>
            <w:vAlign w:val="center"/>
          </w:tcPr>
          <w:p w14:paraId="0F9107F6" w14:textId="77777777" w:rsidR="002F1294" w:rsidRPr="003229B5" w:rsidRDefault="002F1294" w:rsidP="00322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2F1294" w:rsidRPr="00213E34" w14:paraId="72084712" w14:textId="77777777" w:rsidTr="003229B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" w:type="dxa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vAlign w:val="center"/>
            <w:hideMark/>
          </w:tcPr>
          <w:p w14:paraId="2A80F8DE" w14:textId="3103F688" w:rsidR="002F1294" w:rsidRPr="003229B5" w:rsidRDefault="002F1294" w:rsidP="003229B5">
            <w:pPr>
              <w:rPr>
                <w:rFonts w:cs="Arial"/>
                <w:sz w:val="20"/>
              </w:rPr>
            </w:pPr>
            <w:r w:rsidRPr="003229B5">
              <w:rPr>
                <w:rFonts w:ascii="Arial" w:hAnsi="Arial" w:cs="Arial"/>
                <w:sz w:val="20"/>
                <w:szCs w:val="20"/>
              </w:rPr>
              <w:t xml:space="preserve">Applicant’s </w:t>
            </w:r>
            <w:r w:rsidR="00EE045F" w:rsidRPr="003229B5">
              <w:rPr>
                <w:rFonts w:ascii="Arial" w:hAnsi="Arial" w:cs="Arial"/>
                <w:sz w:val="20"/>
                <w:szCs w:val="20"/>
              </w:rPr>
              <w:t xml:space="preserve">Document </w:t>
            </w:r>
            <w:r w:rsidRPr="003229B5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6034" w:type="dxa"/>
            <w:vAlign w:val="center"/>
          </w:tcPr>
          <w:p w14:paraId="30D838D0" w14:textId="77777777" w:rsidR="002F1294" w:rsidRPr="003229B5" w:rsidRDefault="002F1294" w:rsidP="00322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2F1294" w:rsidRPr="00213E34" w14:paraId="125F2A31" w14:textId="77777777" w:rsidTr="003229B5">
        <w:trPr>
          <w:gridAfter w:val="1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vAlign w:val="center"/>
          </w:tcPr>
          <w:p w14:paraId="429B70A1" w14:textId="00157BF4" w:rsidR="002F1294" w:rsidRPr="003229B5" w:rsidRDefault="002F1294" w:rsidP="003229B5">
            <w:pPr>
              <w:rPr>
                <w:rFonts w:cs="Arial"/>
                <w:sz w:val="20"/>
              </w:rPr>
            </w:pPr>
          </w:p>
        </w:tc>
        <w:tc>
          <w:tcPr>
            <w:tcW w:w="6034" w:type="dxa"/>
            <w:vAlign w:val="center"/>
          </w:tcPr>
          <w:p w14:paraId="603CAA53" w14:textId="5340EA20" w:rsidR="002F1294" w:rsidRPr="003229B5" w:rsidRDefault="002F1294" w:rsidP="00322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</w:tbl>
    <w:p w14:paraId="6FAA2F3D" w14:textId="77777777" w:rsidR="00B00A15" w:rsidRPr="002F1294" w:rsidRDefault="00B00A15" w:rsidP="002F1294">
      <w:pPr>
        <w:pStyle w:val="Paragraph"/>
        <w:rPr>
          <w:rFonts w:eastAsia="SimSun"/>
        </w:rPr>
      </w:pPr>
    </w:p>
    <w:p w14:paraId="6EE32946" w14:textId="4D86DB59" w:rsidR="002F1294" w:rsidRDefault="002F1294" w:rsidP="002F1294">
      <w:pPr>
        <w:pStyle w:val="Heading1"/>
        <w:rPr>
          <w:lang w:val="en-GB"/>
        </w:rPr>
      </w:pPr>
      <w:r>
        <w:rPr>
          <w:lang w:val="en-GB"/>
        </w:rPr>
        <w:t xml:space="preserve">Amendment </w:t>
      </w:r>
      <w:r w:rsidR="00EE045F">
        <w:rPr>
          <w:lang w:val="en-GB"/>
        </w:rPr>
        <w:t xml:space="preserve">Change </w:t>
      </w:r>
      <w:r>
        <w:rPr>
          <w:lang w:val="en-GB"/>
        </w:rPr>
        <w:t xml:space="preserve">type: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186"/>
        <w:gridCol w:w="4296"/>
        <w:gridCol w:w="2510"/>
      </w:tblGrid>
      <w:tr w:rsidR="004E6274" w:rsidRPr="004E6274" w14:paraId="78AF7D58" w14:textId="77777777" w:rsidTr="004E6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hideMark/>
          </w:tcPr>
          <w:p w14:paraId="1BB354D9" w14:textId="77777777" w:rsidR="002F1294" w:rsidRPr="003229B5" w:rsidRDefault="002F1294" w:rsidP="003229B5">
            <w:pPr>
              <w:spacing w:before="60" w:after="60"/>
              <w:rPr>
                <w:rFonts w:cs="Arial"/>
                <w:sz w:val="20"/>
              </w:rPr>
            </w:pPr>
            <w:r w:rsidRPr="003229B5">
              <w:rPr>
                <w:rFonts w:ascii="Arial" w:hAnsi="Arial" w:cs="Arial"/>
                <w:sz w:val="20"/>
                <w:szCs w:val="20"/>
              </w:rPr>
              <w:t>Amendment #</w:t>
            </w:r>
          </w:p>
        </w:tc>
        <w:tc>
          <w:tcPr>
            <w:tcW w:w="4296" w:type="dxa"/>
            <w:hideMark/>
          </w:tcPr>
          <w:p w14:paraId="49CACA65" w14:textId="77777777" w:rsidR="002F1294" w:rsidRPr="003229B5" w:rsidRDefault="002F1294" w:rsidP="003229B5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3229B5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510" w:type="dxa"/>
            <w:hideMark/>
          </w:tcPr>
          <w:p w14:paraId="03C35C10" w14:textId="77777777" w:rsidR="002F1294" w:rsidRPr="003229B5" w:rsidRDefault="002F1294" w:rsidP="003229B5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3229B5">
              <w:rPr>
                <w:rFonts w:ascii="Arial" w:hAnsi="Arial" w:cs="Arial"/>
                <w:sz w:val="20"/>
                <w:szCs w:val="20"/>
              </w:rPr>
              <w:t>Change category</w:t>
            </w:r>
          </w:p>
        </w:tc>
      </w:tr>
      <w:tr w:rsidR="002F1294" w:rsidRPr="004E6274" w14:paraId="45EA98DE" w14:textId="77777777" w:rsidTr="00322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  <w:hideMark/>
          </w:tcPr>
          <w:p w14:paraId="7F688742" w14:textId="77777777" w:rsidR="002F1294" w:rsidRPr="003229B5" w:rsidRDefault="002F1294" w:rsidP="003229B5">
            <w:pPr>
              <w:spacing w:before="60" w:after="60"/>
              <w:rPr>
                <w:rFonts w:cs="Arial"/>
                <w:i/>
                <w:color w:val="FF0000"/>
                <w:sz w:val="20"/>
              </w:rPr>
            </w:pPr>
            <w:r w:rsidRPr="003229B5">
              <w:rPr>
                <w:rFonts w:ascii="Arial" w:hAnsi="Arial" w:cs="Arial"/>
                <w:i/>
                <w:color w:val="FF0000"/>
                <w:sz w:val="20"/>
                <w:szCs w:val="20"/>
              </w:rPr>
              <w:t>e.g. 9b</w:t>
            </w:r>
          </w:p>
        </w:tc>
        <w:tc>
          <w:tcPr>
            <w:tcW w:w="0" w:type="dxa"/>
            <w:hideMark/>
          </w:tcPr>
          <w:p w14:paraId="6819FD90" w14:textId="77777777" w:rsidR="002F1294" w:rsidRPr="003229B5" w:rsidRDefault="002F1294" w:rsidP="003229B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FF0000"/>
                <w:sz w:val="20"/>
              </w:rPr>
            </w:pPr>
            <w:r w:rsidRPr="003229B5">
              <w:rPr>
                <w:rFonts w:ascii="Arial" w:hAnsi="Arial" w:cs="Arial"/>
                <w:i/>
                <w:color w:val="FF0000"/>
                <w:sz w:val="20"/>
                <w:szCs w:val="20"/>
              </w:rPr>
              <w:t>More than 10-fold increase in batch size</w:t>
            </w:r>
          </w:p>
        </w:tc>
        <w:tc>
          <w:tcPr>
            <w:tcW w:w="2510" w:type="dxa"/>
            <w:hideMark/>
          </w:tcPr>
          <w:p w14:paraId="482170A1" w14:textId="77777777" w:rsidR="002F1294" w:rsidRPr="003229B5" w:rsidRDefault="002F1294" w:rsidP="003229B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FF0000"/>
                <w:sz w:val="20"/>
              </w:rPr>
            </w:pPr>
            <w:r w:rsidRPr="003229B5">
              <w:rPr>
                <w:rFonts w:ascii="Arial" w:hAnsi="Arial" w:cs="Arial"/>
                <w:i/>
                <w:color w:val="FF0000"/>
                <w:sz w:val="20"/>
                <w:szCs w:val="20"/>
              </w:rPr>
              <w:t>Amin</w:t>
            </w:r>
          </w:p>
        </w:tc>
      </w:tr>
      <w:tr w:rsidR="002F1294" w:rsidRPr="004E6274" w14:paraId="6B8D244C" w14:textId="77777777" w:rsidTr="00322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</w:tcPr>
          <w:p w14:paraId="53F76852" w14:textId="77777777" w:rsidR="002F1294" w:rsidRPr="003229B5" w:rsidRDefault="002F1294" w:rsidP="003229B5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0" w:type="dxa"/>
          </w:tcPr>
          <w:p w14:paraId="5569EC4D" w14:textId="77777777" w:rsidR="002F1294" w:rsidRPr="003229B5" w:rsidRDefault="002F1294" w:rsidP="003229B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2510" w:type="dxa"/>
          </w:tcPr>
          <w:p w14:paraId="5B9B2FFF" w14:textId="77777777" w:rsidR="002F1294" w:rsidRPr="003229B5" w:rsidRDefault="002F1294" w:rsidP="003229B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2F1294" w:rsidRPr="004E6274" w14:paraId="0B440641" w14:textId="77777777" w:rsidTr="00322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</w:tcPr>
          <w:p w14:paraId="20B66F92" w14:textId="77777777" w:rsidR="002F1294" w:rsidRPr="003229B5" w:rsidRDefault="002F1294" w:rsidP="003229B5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0" w:type="dxa"/>
          </w:tcPr>
          <w:p w14:paraId="11E3068A" w14:textId="77777777" w:rsidR="002F1294" w:rsidRPr="003229B5" w:rsidRDefault="002F1294" w:rsidP="003229B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2510" w:type="dxa"/>
          </w:tcPr>
          <w:p w14:paraId="4D7E8F15" w14:textId="77777777" w:rsidR="002F1294" w:rsidRPr="003229B5" w:rsidRDefault="002F1294" w:rsidP="003229B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2F1294" w:rsidRPr="004E6274" w14:paraId="4A39A415" w14:textId="77777777" w:rsidTr="00322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6" w:type="dxa"/>
          </w:tcPr>
          <w:p w14:paraId="4BB09520" w14:textId="77777777" w:rsidR="002F1294" w:rsidRPr="003229B5" w:rsidRDefault="002F1294" w:rsidP="003229B5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0" w:type="dxa"/>
          </w:tcPr>
          <w:p w14:paraId="5055B83A" w14:textId="77777777" w:rsidR="002F1294" w:rsidRPr="003229B5" w:rsidRDefault="002F1294" w:rsidP="003229B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2510" w:type="dxa"/>
          </w:tcPr>
          <w:p w14:paraId="03896D7A" w14:textId="77777777" w:rsidR="002F1294" w:rsidRPr="003229B5" w:rsidRDefault="002F1294" w:rsidP="003229B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</w:tbl>
    <w:p w14:paraId="20588D67" w14:textId="77777777" w:rsidR="002F1294" w:rsidRDefault="002F1294" w:rsidP="002F1294">
      <w:pPr>
        <w:pStyle w:val="Paragraph"/>
        <w:rPr>
          <w:lang w:val="en-GB"/>
        </w:rPr>
      </w:pPr>
    </w:p>
    <w:p w14:paraId="00355EBF" w14:textId="77777777" w:rsidR="00B00A15" w:rsidRDefault="00B00A15" w:rsidP="002F1294">
      <w:pPr>
        <w:pStyle w:val="Paragraph"/>
        <w:rPr>
          <w:lang w:val="en-GB"/>
        </w:rPr>
      </w:pPr>
    </w:p>
    <w:p w14:paraId="1A806CF4" w14:textId="5F2BB96A" w:rsidR="002F1294" w:rsidRDefault="1B3DA1EE" w:rsidP="003229B5">
      <w:pPr>
        <w:pStyle w:val="Heading2"/>
        <w:tabs>
          <w:tab w:val="left" w:pos="630"/>
        </w:tabs>
        <w:ind w:hanging="1008"/>
      </w:pPr>
      <w:r>
        <w:t>Amendment application overall change category:______________</w:t>
      </w:r>
    </w:p>
    <w:p w14:paraId="4BE07C85" w14:textId="77777777" w:rsidR="002F1294" w:rsidRDefault="002F1294" w:rsidP="00443790">
      <w:pPr>
        <w:pStyle w:val="Paragraph"/>
        <w:jc w:val="right"/>
      </w:pPr>
      <w:r w:rsidRPr="002F1294">
        <w:t>(being the most severe categories of the amendments applied for).</w:t>
      </w:r>
    </w:p>
    <w:p w14:paraId="7E15E524" w14:textId="77777777" w:rsidR="00443790" w:rsidRDefault="00443790" w:rsidP="00443790">
      <w:pPr>
        <w:pStyle w:val="Paragraph"/>
        <w:jc w:val="left"/>
      </w:pPr>
    </w:p>
    <w:p w14:paraId="48A23091" w14:textId="77777777" w:rsidR="00B00A15" w:rsidRDefault="00B00A15" w:rsidP="00443790">
      <w:pPr>
        <w:pStyle w:val="Paragraph"/>
      </w:pPr>
    </w:p>
    <w:p w14:paraId="01CF821C" w14:textId="77777777" w:rsidR="00213E34" w:rsidRDefault="00213E34" w:rsidP="00443790">
      <w:pPr>
        <w:pStyle w:val="Paragraph"/>
      </w:pPr>
    </w:p>
    <w:p w14:paraId="60A81B00" w14:textId="77777777" w:rsidR="00213E34" w:rsidRDefault="00213E34" w:rsidP="00443790">
      <w:pPr>
        <w:pStyle w:val="Paragraph"/>
      </w:pPr>
    </w:p>
    <w:p w14:paraId="112DFE26" w14:textId="0DE2DE08" w:rsidR="002F1294" w:rsidRPr="002F1294" w:rsidRDefault="002F1294" w:rsidP="002F1294">
      <w:pPr>
        <w:pStyle w:val="Heading1"/>
        <w:rPr>
          <w:rFonts w:eastAsia="SimSun"/>
        </w:rPr>
      </w:pPr>
      <w:r w:rsidRPr="002F1294">
        <w:t>Summary of amendment change</w:t>
      </w:r>
      <w:r w:rsidR="00213E34">
        <w:t xml:space="preserve"> (AIN, Amin and </w:t>
      </w:r>
      <w:proofErr w:type="spellStart"/>
      <w:r w:rsidR="00213E34">
        <w:t>Amajor</w:t>
      </w:r>
      <w:proofErr w:type="spellEnd"/>
      <w:r w:rsidR="00213E34">
        <w:t xml:space="preserve"> Only)</w:t>
      </w:r>
    </w:p>
    <w:p w14:paraId="216663CF" w14:textId="040AC7DF" w:rsidR="00626AAB" w:rsidRPr="00626AAB" w:rsidRDefault="00626AAB" w:rsidP="00626AAB">
      <w:pPr>
        <w:pStyle w:val="Bullet"/>
      </w:pPr>
      <w:r w:rsidRPr="00626AAB">
        <w:t>Reproduce</w:t>
      </w:r>
      <w:r w:rsidR="00213E34">
        <w:t xml:space="preserve"> this</w:t>
      </w:r>
      <w:r w:rsidRPr="00626AAB">
        <w:t xml:space="preserve"> section and provide separate summaries for each proposed change.</w:t>
      </w:r>
    </w:p>
    <w:p w14:paraId="700FD0F1" w14:textId="77777777" w:rsidR="00626AAB" w:rsidRPr="00626AAB" w:rsidRDefault="00626AAB" w:rsidP="00626AAB">
      <w:pPr>
        <w:pStyle w:val="Bullet"/>
      </w:pPr>
      <w:r w:rsidRPr="00626AAB">
        <w:t>The specifics of the change should be described in the table below, but a separate document should be provided discussing and justifying the change in depth.</w:t>
      </w:r>
    </w:p>
    <w:p w14:paraId="29CF981A" w14:textId="77777777" w:rsidR="00626AAB" w:rsidRDefault="00626AAB" w:rsidP="00626AAB">
      <w:pPr>
        <w:pStyle w:val="Bullet"/>
        <w:rPr>
          <w:lang w:val="en-GB"/>
        </w:rPr>
      </w:pPr>
      <w:r w:rsidRPr="00626AAB">
        <w:t>If there are</w:t>
      </w:r>
      <w:r w:rsidRPr="00626AAB">
        <w:rPr>
          <w:lang w:val="en-GB"/>
        </w:rPr>
        <w:t xml:space="preserve"> no AIN, Amin or </w:t>
      </w:r>
      <w:proofErr w:type="spellStart"/>
      <w:r w:rsidRPr="00626AAB">
        <w:rPr>
          <w:lang w:val="en-GB"/>
        </w:rPr>
        <w:t>Amaj</w:t>
      </w:r>
      <w:proofErr w:type="spellEnd"/>
      <w:r w:rsidRPr="00626AAB">
        <w:rPr>
          <w:lang w:val="en-GB"/>
        </w:rPr>
        <w:t xml:space="preserve"> changes please delete this section.</w:t>
      </w:r>
    </w:p>
    <w:p w14:paraId="1C0ADC50" w14:textId="77777777" w:rsidR="00626AAB" w:rsidRPr="00626AAB" w:rsidRDefault="00626AAB" w:rsidP="00626AAB">
      <w:pPr>
        <w:pStyle w:val="Bullet"/>
        <w:numPr>
          <w:ilvl w:val="0"/>
          <w:numId w:val="0"/>
        </w:numPr>
        <w:ind w:left="792"/>
        <w:rPr>
          <w:lang w:val="en-GB"/>
        </w:rPr>
      </w:pPr>
    </w:p>
    <w:p w14:paraId="67B2ABBF" w14:textId="77777777" w:rsidR="00443790" w:rsidRDefault="00443790" w:rsidP="0018252F">
      <w:pPr>
        <w:pStyle w:val="Heading2"/>
        <w:ind w:left="720" w:hanging="720"/>
      </w:pPr>
      <w:r w:rsidRPr="00443790">
        <w:t>Amendment title and number</w:t>
      </w:r>
    </w:p>
    <w:p w14:paraId="4C73B18D" w14:textId="77777777" w:rsidR="00626AAB" w:rsidRPr="002A2E52" w:rsidRDefault="00626AAB" w:rsidP="00626AAB">
      <w:pPr>
        <w:pStyle w:val="Paragraph"/>
        <w:ind w:left="450"/>
        <w:rPr>
          <w:rFonts w:eastAsia="SimSun"/>
          <w:i/>
          <w:color w:val="FF0000"/>
        </w:rPr>
      </w:pPr>
      <w:r w:rsidRPr="002A2E52">
        <w:rPr>
          <w:i/>
          <w:color w:val="FF0000"/>
        </w:rPr>
        <w:t>e.g. 9b – Change in batch size – more than 10-fold increase</w:t>
      </w:r>
    </w:p>
    <w:p w14:paraId="0D6F4F09" w14:textId="77777777" w:rsidR="00626AAB" w:rsidRPr="00626AAB" w:rsidRDefault="00626AAB" w:rsidP="00626AAB">
      <w:pPr>
        <w:pStyle w:val="Paragraph2"/>
        <w:rPr>
          <w:rFonts w:eastAsia="SimSun"/>
        </w:rPr>
      </w:pPr>
    </w:p>
    <w:p w14:paraId="0237B376" w14:textId="77777777" w:rsidR="002F1294" w:rsidRDefault="002F1294" w:rsidP="0018252F">
      <w:pPr>
        <w:pStyle w:val="Heading2"/>
        <w:ind w:left="720" w:hanging="720"/>
      </w:pPr>
      <w:r w:rsidRPr="002F1294">
        <w:t>Conditions and documents</w:t>
      </w:r>
    </w:p>
    <w:p w14:paraId="2DEC6945" w14:textId="60C61C10" w:rsidR="00626AAB" w:rsidRPr="00626AAB" w:rsidRDefault="00626AAB" w:rsidP="00626AAB">
      <w:pPr>
        <w:pStyle w:val="Paragraph"/>
        <w:ind w:left="450"/>
        <w:rPr>
          <w:rFonts w:eastAsia="SimSun"/>
        </w:rPr>
      </w:pPr>
      <w:r w:rsidRPr="00626AAB">
        <w:t>All conditions specified for this category in the amendment guidance have been met</w:t>
      </w:r>
      <w:r w:rsidRPr="00626AAB">
        <w:tab/>
      </w:r>
      <w:r w:rsidRPr="00626AAB">
        <w:tab/>
      </w:r>
      <w:r w:rsidR="005377D8" w:rsidRPr="00626A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26AAB">
        <w:instrText xml:space="preserve"> FORMCHECKBOX </w:instrText>
      </w:r>
      <w:r w:rsidR="006C0095">
        <w:fldChar w:fldCharType="separate"/>
      </w:r>
      <w:r w:rsidR="005377D8" w:rsidRPr="00626AAB">
        <w:fldChar w:fldCharType="end"/>
      </w:r>
      <w:r w:rsidRPr="00626AAB">
        <w:t xml:space="preserve"> YES</w:t>
      </w:r>
    </w:p>
    <w:p w14:paraId="21F43E2F" w14:textId="6B7A2134" w:rsidR="00711D58" w:rsidRDefault="00626AAB" w:rsidP="00711D58">
      <w:pPr>
        <w:pStyle w:val="Paragraph"/>
        <w:spacing w:after="0"/>
        <w:ind w:left="450"/>
      </w:pPr>
      <w:r w:rsidRPr="00626AAB">
        <w:t xml:space="preserve">All documents as specified for this category in the amendment </w:t>
      </w:r>
      <w:r w:rsidR="00711D58" w:rsidRPr="00626AAB">
        <w:t>guidance</w:t>
      </w:r>
    </w:p>
    <w:p w14:paraId="618F46C5" w14:textId="61C7D36E" w:rsidR="00626AAB" w:rsidRDefault="00626AAB" w:rsidP="00711D58">
      <w:pPr>
        <w:pStyle w:val="Paragraph"/>
        <w:spacing w:after="0"/>
        <w:ind w:firstLine="450"/>
      </w:pPr>
      <w:r w:rsidRPr="00626AAB">
        <w:t>have been provided</w:t>
      </w:r>
      <w:r w:rsidRPr="00626AAB">
        <w:tab/>
      </w:r>
      <w:r w:rsidR="00711D58">
        <w:tab/>
      </w:r>
      <w:r w:rsidR="00711D58">
        <w:tab/>
      </w:r>
      <w:r w:rsidR="00711D58">
        <w:tab/>
      </w:r>
      <w:r w:rsidR="00711D58">
        <w:tab/>
      </w:r>
      <w:r w:rsidR="00711D58">
        <w:tab/>
      </w:r>
      <w:r w:rsidR="00711D58">
        <w:tab/>
      </w:r>
      <w:r w:rsidR="00711D58">
        <w:tab/>
      </w:r>
      <w:r w:rsidR="00711D58">
        <w:tab/>
      </w:r>
      <w:r w:rsidR="005377D8" w:rsidRPr="00626A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26AAB">
        <w:instrText xml:space="preserve"> FORMCHECKBOX </w:instrText>
      </w:r>
      <w:r w:rsidR="006C0095">
        <w:fldChar w:fldCharType="separate"/>
      </w:r>
      <w:r w:rsidR="005377D8" w:rsidRPr="00626AAB">
        <w:fldChar w:fldCharType="end"/>
      </w:r>
      <w:r w:rsidRPr="00626AAB">
        <w:t xml:space="preserve"> YES</w:t>
      </w:r>
    </w:p>
    <w:p w14:paraId="509AE814" w14:textId="1DC959AE" w:rsidR="00A41C9C" w:rsidRPr="00A41C9C" w:rsidRDefault="27F5827B" w:rsidP="00A41C9C">
      <w:pPr>
        <w:ind w:firstLine="450"/>
        <w:rPr>
          <w:rFonts w:ascii="Arial" w:eastAsia="Times New Roman" w:hAnsi="Arial"/>
          <w:sz w:val="20"/>
          <w:szCs w:val="20"/>
          <w:lang w:eastAsia="en-US"/>
        </w:rPr>
      </w:pPr>
      <w:r w:rsidRPr="27F5827B">
        <w:rPr>
          <w:rFonts w:ascii="Arial" w:eastAsia="Times New Roman" w:hAnsi="Arial"/>
          <w:sz w:val="20"/>
          <w:szCs w:val="20"/>
          <w:lang w:eastAsia="en-US"/>
        </w:rPr>
        <w:t>The supporting documents specified for this category are located in: __________________________</w:t>
      </w:r>
    </w:p>
    <w:p w14:paraId="61C63269" w14:textId="77777777" w:rsidR="00A41C9C" w:rsidRPr="00626AAB" w:rsidRDefault="00A41C9C" w:rsidP="00626AAB">
      <w:pPr>
        <w:pStyle w:val="Paragraph"/>
        <w:ind w:left="450"/>
      </w:pPr>
    </w:p>
    <w:p w14:paraId="1C8406D2" w14:textId="77777777" w:rsidR="00443790" w:rsidRPr="0018252F" w:rsidRDefault="00443790" w:rsidP="0018252F">
      <w:pPr>
        <w:pStyle w:val="Heading2"/>
        <w:ind w:left="720" w:hanging="720"/>
      </w:pPr>
      <w:r w:rsidRPr="00443790">
        <w:t>Summary of current and proposed details:</w:t>
      </w:r>
    </w:p>
    <w:tbl>
      <w:tblPr>
        <w:tblStyle w:val="TableProfessional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443790" w:rsidRPr="00443790" w14:paraId="11B8CE64" w14:textId="77777777" w:rsidTr="00443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jc w:val="center"/>
        </w:trPr>
        <w:tc>
          <w:tcPr>
            <w:tcW w:w="4428" w:type="dxa"/>
            <w:hideMark/>
          </w:tcPr>
          <w:p w14:paraId="100657F8" w14:textId="77777777" w:rsidR="00443790" w:rsidRPr="00443790" w:rsidRDefault="00443790" w:rsidP="00443790">
            <w:pPr>
              <w:pStyle w:val="TableHeading"/>
              <w:rPr>
                <w:rFonts w:eastAsia="SimSun"/>
              </w:rPr>
            </w:pPr>
            <w:r w:rsidRPr="00443790">
              <w:t>Current details</w:t>
            </w:r>
          </w:p>
        </w:tc>
        <w:tc>
          <w:tcPr>
            <w:tcW w:w="4428" w:type="dxa"/>
            <w:hideMark/>
          </w:tcPr>
          <w:p w14:paraId="5E6988FA" w14:textId="77777777" w:rsidR="00443790" w:rsidRPr="00443790" w:rsidRDefault="00443790" w:rsidP="00443790">
            <w:pPr>
              <w:pStyle w:val="TableHeading"/>
            </w:pPr>
            <w:r w:rsidRPr="00443790">
              <w:t>Proposed details</w:t>
            </w:r>
          </w:p>
        </w:tc>
      </w:tr>
      <w:tr w:rsidR="00443790" w:rsidRPr="00443790" w14:paraId="2C0A3938" w14:textId="77777777" w:rsidTr="00443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0"/>
          <w:jc w:val="center"/>
        </w:trPr>
        <w:tc>
          <w:tcPr>
            <w:tcW w:w="4428" w:type="dxa"/>
          </w:tcPr>
          <w:p w14:paraId="79D2978F" w14:textId="77777777" w:rsidR="00443790" w:rsidRPr="00443790" w:rsidRDefault="00443790" w:rsidP="00443790">
            <w:pPr>
              <w:pStyle w:val="TableBodyLeft"/>
            </w:pPr>
          </w:p>
          <w:p w14:paraId="1F0D42DC" w14:textId="77777777" w:rsidR="00443790" w:rsidRPr="00443790" w:rsidRDefault="00443790" w:rsidP="00443790">
            <w:pPr>
              <w:pStyle w:val="TableBodyLeft"/>
              <w:rPr>
                <w:i/>
                <w:color w:val="FF0000"/>
              </w:rPr>
            </w:pPr>
            <w:r w:rsidRPr="00443790">
              <w:rPr>
                <w:i/>
                <w:color w:val="FF0000"/>
              </w:rPr>
              <w:t>Batch size Unit A – 300 kg API output</w:t>
            </w:r>
          </w:p>
          <w:p w14:paraId="5ACAB9C7" w14:textId="77777777" w:rsidR="00443790" w:rsidRPr="00443790" w:rsidRDefault="00443790" w:rsidP="00443790">
            <w:pPr>
              <w:pStyle w:val="TableBodyLeft"/>
              <w:rPr>
                <w:i/>
                <w:color w:val="FF0000"/>
              </w:rPr>
            </w:pPr>
          </w:p>
          <w:p w14:paraId="2E45E88D" w14:textId="77777777" w:rsidR="00443790" w:rsidRPr="00443790" w:rsidRDefault="00443790" w:rsidP="00443790">
            <w:pPr>
              <w:pStyle w:val="TableBodyLeft"/>
            </w:pPr>
            <w:r w:rsidRPr="00443790">
              <w:rPr>
                <w:i/>
                <w:color w:val="FF0000"/>
              </w:rPr>
              <w:t>Batch size Unit B – 350 kg API output</w:t>
            </w:r>
          </w:p>
        </w:tc>
        <w:tc>
          <w:tcPr>
            <w:tcW w:w="4428" w:type="dxa"/>
          </w:tcPr>
          <w:p w14:paraId="4AF73A38" w14:textId="77777777" w:rsidR="00443790" w:rsidRPr="00443790" w:rsidRDefault="00443790" w:rsidP="00443790">
            <w:pPr>
              <w:pStyle w:val="TableBodyLeft"/>
            </w:pPr>
          </w:p>
          <w:p w14:paraId="09815DC0" w14:textId="77777777" w:rsidR="00443790" w:rsidRPr="00443790" w:rsidRDefault="00443790" w:rsidP="00443790">
            <w:pPr>
              <w:pStyle w:val="TableBodyLeft"/>
              <w:rPr>
                <w:i/>
                <w:color w:val="FF0000"/>
              </w:rPr>
            </w:pPr>
            <w:r w:rsidRPr="00443790">
              <w:rPr>
                <w:i/>
                <w:color w:val="FF0000"/>
              </w:rPr>
              <w:t>Batch size Unit A – 300 kg API output</w:t>
            </w:r>
          </w:p>
          <w:p w14:paraId="42F63557" w14:textId="77777777" w:rsidR="00443790" w:rsidRPr="00443790" w:rsidRDefault="00443790" w:rsidP="00443790">
            <w:pPr>
              <w:pStyle w:val="TableBodyLeft"/>
              <w:rPr>
                <w:i/>
                <w:color w:val="FF0000"/>
              </w:rPr>
            </w:pPr>
          </w:p>
          <w:p w14:paraId="7A6912FC" w14:textId="77777777" w:rsidR="00443790" w:rsidRPr="00443790" w:rsidRDefault="00443790" w:rsidP="00443790">
            <w:pPr>
              <w:pStyle w:val="TableBodyLeft"/>
            </w:pPr>
            <w:r w:rsidRPr="00443790">
              <w:rPr>
                <w:i/>
                <w:color w:val="FF0000"/>
              </w:rPr>
              <w:t>Batch size Unit B – 600 kg API output</w:t>
            </w:r>
          </w:p>
        </w:tc>
      </w:tr>
    </w:tbl>
    <w:p w14:paraId="1F41F3EF" w14:textId="77777777" w:rsidR="00626AAB" w:rsidRPr="00443790" w:rsidRDefault="00626AAB" w:rsidP="00626AAB">
      <w:pPr>
        <w:pStyle w:val="Paragraph2"/>
        <w:rPr>
          <w:rFonts w:eastAsia="SimSun"/>
        </w:rPr>
      </w:pPr>
    </w:p>
    <w:p w14:paraId="4037E274" w14:textId="77777777" w:rsidR="00626AAB" w:rsidRDefault="00626AAB" w:rsidP="00626AAB">
      <w:pPr>
        <w:pStyle w:val="Heading3"/>
      </w:pPr>
      <w:r w:rsidRPr="002F1294">
        <w:t>Justification for change:</w:t>
      </w:r>
    </w:p>
    <w:p w14:paraId="3AF752AF" w14:textId="77777777" w:rsidR="00626AAB" w:rsidRDefault="00626AAB" w:rsidP="00626AAB">
      <w:pPr>
        <w:pStyle w:val="Paragraph2"/>
      </w:pPr>
    </w:p>
    <w:p w14:paraId="3D2BD58C" w14:textId="77777777" w:rsidR="00B00A15" w:rsidRDefault="00B00A15" w:rsidP="00626AAB">
      <w:pPr>
        <w:pStyle w:val="Paragraph2"/>
      </w:pPr>
    </w:p>
    <w:p w14:paraId="55AC2AC2" w14:textId="77777777" w:rsidR="00B00A15" w:rsidRPr="00626AAB" w:rsidRDefault="00B00A15" w:rsidP="00626AAB">
      <w:pPr>
        <w:pStyle w:val="Paragraph2"/>
      </w:pPr>
    </w:p>
    <w:p w14:paraId="48F13895" w14:textId="77777777" w:rsidR="002F1294" w:rsidRDefault="002F1294" w:rsidP="002F1294">
      <w:pPr>
        <w:pStyle w:val="Heading3"/>
      </w:pPr>
      <w:r w:rsidRPr="002F1294">
        <w:t>Date of implementation (</w:t>
      </w:r>
      <w:r w:rsidRPr="002A2E52">
        <w:rPr>
          <w:i/>
        </w:rPr>
        <w:t>for Immediate Notifications only</w:t>
      </w:r>
      <w:r w:rsidRPr="002F1294">
        <w:t>):</w:t>
      </w:r>
    </w:p>
    <w:p w14:paraId="69147961" w14:textId="77777777" w:rsidR="00206842" w:rsidRDefault="00206842" w:rsidP="00206842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2AC773D9" w14:textId="77777777" w:rsidR="00206842" w:rsidRDefault="00206842" w:rsidP="00206842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2EB28765" w14:textId="77777777" w:rsidR="00D95C10" w:rsidRDefault="00D95C10" w:rsidP="00206842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69AD052A" w14:textId="232BE1C7" w:rsidR="00D95C10" w:rsidRDefault="00D95C10" w:rsidP="00D95C10">
      <w:pPr>
        <w:pStyle w:val="Heading3"/>
        <w:ind w:left="990" w:hanging="54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711D58">
        <w:t>Updates</w:t>
      </w:r>
      <w:r w:rsidRPr="00D95C10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Sections arising from this change</w:t>
      </w:r>
    </w:p>
    <w:p w14:paraId="165C5891" w14:textId="77777777" w:rsidR="00D95C10" w:rsidRDefault="00D95C10" w:rsidP="00D95C10">
      <w:pPr>
        <w:pStyle w:val="Paragraph2"/>
        <w:rPr>
          <w:lang w:val="en-GB"/>
        </w:rPr>
      </w:pPr>
    </w:p>
    <w:p w14:paraId="7A69A969" w14:textId="77777777" w:rsidR="00D95C10" w:rsidRDefault="00D95C10" w:rsidP="00D95C10">
      <w:pPr>
        <w:pStyle w:val="Paragraph2"/>
        <w:rPr>
          <w:lang w:val="en-GB"/>
        </w:rPr>
      </w:pPr>
    </w:p>
    <w:p w14:paraId="5181627E" w14:textId="59643835" w:rsidR="00385DAE" w:rsidRPr="00385DAE" w:rsidRDefault="00385DAE" w:rsidP="00385DAE">
      <w:pPr>
        <w:pStyle w:val="Paragraph2"/>
        <w:rPr>
          <w:lang w:val="en-GB"/>
        </w:rPr>
        <w:sectPr w:rsidR="00385DAE" w:rsidRPr="00385DAE" w:rsidSect="00D342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360" w:footer="672" w:gutter="0"/>
          <w:cols w:space="720"/>
          <w:docGrid w:linePitch="326"/>
        </w:sectPr>
      </w:pPr>
    </w:p>
    <w:p w14:paraId="6BAC56F5" w14:textId="2B885B23" w:rsidR="002F1294" w:rsidRDefault="002F1294" w:rsidP="002F1294">
      <w:pPr>
        <w:pStyle w:val="Heading1"/>
      </w:pPr>
      <w:r w:rsidRPr="002F1294">
        <w:lastRenderedPageBreak/>
        <w:t>Summary of amendment change</w:t>
      </w:r>
      <w:r w:rsidR="00213E34">
        <w:t xml:space="preserve"> (AANs Only)</w:t>
      </w:r>
    </w:p>
    <w:p w14:paraId="4D90F761" w14:textId="77777777" w:rsidR="00206842" w:rsidRDefault="00206842" w:rsidP="00206842">
      <w:pPr>
        <w:pStyle w:val="Paragraph"/>
      </w:pPr>
    </w:p>
    <w:p w14:paraId="4D6F202D" w14:textId="257822E7" w:rsidR="00206842" w:rsidRPr="002F1294" w:rsidRDefault="00206842" w:rsidP="00206842">
      <w:pPr>
        <w:pStyle w:val="Heading2"/>
      </w:pPr>
      <w:r w:rsidRPr="002F1294">
        <w:t>Amendment Summary</w:t>
      </w:r>
    </w:p>
    <w:tbl>
      <w:tblPr>
        <w:tblStyle w:val="TableProfessional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517"/>
        <w:gridCol w:w="3182"/>
        <w:gridCol w:w="3046"/>
        <w:gridCol w:w="2921"/>
        <w:gridCol w:w="3206"/>
      </w:tblGrid>
      <w:tr w:rsidR="00AB5AD3" w:rsidRPr="00AB5AD3" w14:paraId="72127AA2" w14:textId="77777777" w:rsidTr="00711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  <w:jc w:val="center"/>
        </w:trPr>
        <w:tc>
          <w:tcPr>
            <w:tcW w:w="0" w:type="dxa"/>
            <w:shd w:val="clear" w:color="auto" w:fill="000000" w:themeFill="text1"/>
            <w:hideMark/>
          </w:tcPr>
          <w:p w14:paraId="0FE78385" w14:textId="39838A61" w:rsidR="00AB5AD3" w:rsidRPr="00AB5AD3" w:rsidRDefault="27F5827B" w:rsidP="00AB5AD3">
            <w:pPr>
              <w:pStyle w:val="TableHeading"/>
              <w:rPr>
                <w:rFonts w:eastAsia="SimSun"/>
              </w:rPr>
            </w:pPr>
            <w:r w:rsidRPr="27F5827B">
              <w:rPr>
                <w:i/>
                <w:iCs/>
              </w:rPr>
              <w:t xml:space="preserve">If there are no AAN changes, please delete this section </w:t>
            </w:r>
            <w:r w:rsidR="00AB5AD3" w:rsidRPr="00AB5AD3">
              <w:t xml:space="preserve">Amendment category </w:t>
            </w:r>
          </w:p>
        </w:tc>
        <w:tc>
          <w:tcPr>
            <w:tcW w:w="0" w:type="dxa"/>
            <w:shd w:val="clear" w:color="auto" w:fill="000000" w:themeFill="text1"/>
            <w:hideMark/>
          </w:tcPr>
          <w:p w14:paraId="3FAD37AB" w14:textId="77777777" w:rsidR="00AB5AD3" w:rsidRPr="00AB5AD3" w:rsidRDefault="00AB5AD3" w:rsidP="00AB5AD3">
            <w:pPr>
              <w:pStyle w:val="TableHeading"/>
            </w:pPr>
            <w:r w:rsidRPr="00AB5AD3">
              <w:t>Pre-change details</w:t>
            </w:r>
          </w:p>
        </w:tc>
        <w:tc>
          <w:tcPr>
            <w:tcW w:w="0" w:type="dxa"/>
            <w:shd w:val="clear" w:color="auto" w:fill="000000" w:themeFill="text1"/>
            <w:hideMark/>
          </w:tcPr>
          <w:p w14:paraId="733D775B" w14:textId="77777777" w:rsidR="00AB5AD3" w:rsidRPr="00AB5AD3" w:rsidRDefault="00AB5AD3" w:rsidP="00AB5AD3">
            <w:pPr>
              <w:pStyle w:val="TableHeading"/>
            </w:pPr>
            <w:r w:rsidRPr="00AB5AD3">
              <w:t>Post-change details</w:t>
            </w:r>
          </w:p>
        </w:tc>
        <w:tc>
          <w:tcPr>
            <w:tcW w:w="0" w:type="dxa"/>
            <w:shd w:val="clear" w:color="auto" w:fill="000000" w:themeFill="text1"/>
            <w:hideMark/>
          </w:tcPr>
          <w:p w14:paraId="1818CEE7" w14:textId="77777777" w:rsidR="00AB5AD3" w:rsidRPr="00AB5AD3" w:rsidRDefault="00AB5AD3" w:rsidP="00AB5AD3">
            <w:pPr>
              <w:pStyle w:val="TableHeading"/>
            </w:pPr>
            <w:r w:rsidRPr="00AB5AD3">
              <w:t>Justification for Change</w:t>
            </w:r>
          </w:p>
        </w:tc>
        <w:tc>
          <w:tcPr>
            <w:tcW w:w="0" w:type="dxa"/>
            <w:shd w:val="clear" w:color="auto" w:fill="000000" w:themeFill="text1"/>
            <w:hideMark/>
          </w:tcPr>
          <w:p w14:paraId="0AC63CAD" w14:textId="77777777" w:rsidR="00AB5AD3" w:rsidRPr="00AB5AD3" w:rsidRDefault="00AB5AD3" w:rsidP="00AB5AD3">
            <w:pPr>
              <w:pStyle w:val="TableHeading"/>
            </w:pPr>
            <w:r w:rsidRPr="00AB5AD3">
              <w:t>Date of implementation</w:t>
            </w:r>
          </w:p>
        </w:tc>
      </w:tr>
      <w:tr w:rsidR="00AB5AD3" w:rsidRPr="00AB5AD3" w14:paraId="0DDE413A" w14:textId="77777777" w:rsidTr="148B8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  <w:jc w:val="center"/>
        </w:trPr>
        <w:tc>
          <w:tcPr>
            <w:tcW w:w="1517" w:type="dxa"/>
          </w:tcPr>
          <w:p w14:paraId="49F7851F" w14:textId="77777777" w:rsidR="00AB5AD3" w:rsidRPr="00AB5AD3" w:rsidRDefault="00AB5AD3" w:rsidP="00AB5AD3">
            <w:pPr>
              <w:pStyle w:val="TableBodyLeft"/>
            </w:pPr>
          </w:p>
        </w:tc>
        <w:tc>
          <w:tcPr>
            <w:tcW w:w="3182" w:type="dxa"/>
          </w:tcPr>
          <w:p w14:paraId="37BAE23C" w14:textId="77777777" w:rsidR="00AB5AD3" w:rsidRPr="00AB5AD3" w:rsidRDefault="00AB5AD3" w:rsidP="00AB5AD3">
            <w:pPr>
              <w:pStyle w:val="TableBodyLeft"/>
            </w:pPr>
          </w:p>
        </w:tc>
        <w:tc>
          <w:tcPr>
            <w:tcW w:w="3046" w:type="dxa"/>
          </w:tcPr>
          <w:p w14:paraId="1785E7D3" w14:textId="77777777" w:rsidR="00AB5AD3" w:rsidRPr="00AB5AD3" w:rsidRDefault="00AB5AD3" w:rsidP="00AB5AD3">
            <w:pPr>
              <w:pStyle w:val="TableBodyLeft"/>
            </w:pPr>
          </w:p>
        </w:tc>
        <w:tc>
          <w:tcPr>
            <w:tcW w:w="2921" w:type="dxa"/>
          </w:tcPr>
          <w:p w14:paraId="071B3CD5" w14:textId="77777777" w:rsidR="00AB5AD3" w:rsidRPr="00AB5AD3" w:rsidRDefault="00AB5AD3" w:rsidP="00AB5AD3">
            <w:pPr>
              <w:pStyle w:val="TableBodyLeft"/>
            </w:pPr>
          </w:p>
        </w:tc>
        <w:tc>
          <w:tcPr>
            <w:tcW w:w="3206" w:type="dxa"/>
          </w:tcPr>
          <w:p w14:paraId="3AF96D2E" w14:textId="77777777" w:rsidR="00AB5AD3" w:rsidRPr="00AB5AD3" w:rsidRDefault="00AB5AD3" w:rsidP="00AB5AD3">
            <w:pPr>
              <w:pStyle w:val="TableBodyLeft"/>
            </w:pPr>
          </w:p>
        </w:tc>
      </w:tr>
      <w:tr w:rsidR="00AB5AD3" w:rsidRPr="00AB5AD3" w14:paraId="3FC576FD" w14:textId="77777777" w:rsidTr="148B86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8"/>
          <w:jc w:val="center"/>
        </w:trPr>
        <w:tc>
          <w:tcPr>
            <w:tcW w:w="1517" w:type="dxa"/>
          </w:tcPr>
          <w:p w14:paraId="2278F470" w14:textId="77777777" w:rsidR="00AB5AD3" w:rsidRPr="00AB5AD3" w:rsidRDefault="00AB5AD3" w:rsidP="00AB5AD3">
            <w:pPr>
              <w:pStyle w:val="TableBodyLeft"/>
            </w:pPr>
          </w:p>
        </w:tc>
        <w:tc>
          <w:tcPr>
            <w:tcW w:w="3182" w:type="dxa"/>
          </w:tcPr>
          <w:p w14:paraId="1546202B" w14:textId="77777777" w:rsidR="00AB5AD3" w:rsidRPr="00AB5AD3" w:rsidRDefault="00AB5AD3" w:rsidP="00AB5AD3">
            <w:pPr>
              <w:pStyle w:val="TableBodyLeft"/>
            </w:pPr>
          </w:p>
        </w:tc>
        <w:tc>
          <w:tcPr>
            <w:tcW w:w="3046" w:type="dxa"/>
          </w:tcPr>
          <w:p w14:paraId="3E4CBCEE" w14:textId="77777777" w:rsidR="00AB5AD3" w:rsidRPr="00AB5AD3" w:rsidRDefault="00AB5AD3" w:rsidP="00AB5AD3">
            <w:pPr>
              <w:pStyle w:val="TableBodyLeft"/>
            </w:pPr>
          </w:p>
        </w:tc>
        <w:tc>
          <w:tcPr>
            <w:tcW w:w="2921" w:type="dxa"/>
          </w:tcPr>
          <w:p w14:paraId="20F8CFDA" w14:textId="77777777" w:rsidR="00AB5AD3" w:rsidRPr="00AB5AD3" w:rsidRDefault="00AB5AD3" w:rsidP="00AB5AD3">
            <w:pPr>
              <w:pStyle w:val="TableBodyLeft"/>
            </w:pPr>
          </w:p>
        </w:tc>
        <w:tc>
          <w:tcPr>
            <w:tcW w:w="3206" w:type="dxa"/>
          </w:tcPr>
          <w:p w14:paraId="044AAC6D" w14:textId="77777777" w:rsidR="00AB5AD3" w:rsidRPr="00AB5AD3" w:rsidRDefault="00AB5AD3" w:rsidP="00AB5AD3">
            <w:pPr>
              <w:pStyle w:val="TableBodyLeft"/>
            </w:pPr>
          </w:p>
        </w:tc>
      </w:tr>
      <w:tr w:rsidR="00AB5AD3" w:rsidRPr="00AB5AD3" w14:paraId="45DE5A10" w14:textId="77777777" w:rsidTr="148B8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  <w:jc w:val="center"/>
        </w:trPr>
        <w:tc>
          <w:tcPr>
            <w:tcW w:w="1517" w:type="dxa"/>
          </w:tcPr>
          <w:p w14:paraId="157293E4" w14:textId="77777777" w:rsidR="00AB5AD3" w:rsidRPr="00AB5AD3" w:rsidRDefault="00AB5AD3" w:rsidP="00AB5AD3">
            <w:pPr>
              <w:pStyle w:val="TableBodyLeft"/>
            </w:pPr>
          </w:p>
        </w:tc>
        <w:tc>
          <w:tcPr>
            <w:tcW w:w="3182" w:type="dxa"/>
          </w:tcPr>
          <w:p w14:paraId="67A04C58" w14:textId="77777777" w:rsidR="00AB5AD3" w:rsidRPr="00AB5AD3" w:rsidRDefault="00AB5AD3" w:rsidP="00AB5AD3">
            <w:pPr>
              <w:pStyle w:val="TableBodyLeft"/>
            </w:pPr>
          </w:p>
        </w:tc>
        <w:tc>
          <w:tcPr>
            <w:tcW w:w="3046" w:type="dxa"/>
          </w:tcPr>
          <w:p w14:paraId="0B9DC6DB" w14:textId="77777777" w:rsidR="00AB5AD3" w:rsidRPr="00AB5AD3" w:rsidRDefault="00AB5AD3" w:rsidP="00AB5AD3">
            <w:pPr>
              <w:pStyle w:val="TableBodyLeft"/>
            </w:pPr>
          </w:p>
        </w:tc>
        <w:tc>
          <w:tcPr>
            <w:tcW w:w="2921" w:type="dxa"/>
          </w:tcPr>
          <w:p w14:paraId="3EE26ED7" w14:textId="77777777" w:rsidR="00AB5AD3" w:rsidRPr="00AB5AD3" w:rsidRDefault="00AB5AD3" w:rsidP="00AB5AD3">
            <w:pPr>
              <w:pStyle w:val="TableBodyLeft"/>
            </w:pPr>
          </w:p>
        </w:tc>
        <w:tc>
          <w:tcPr>
            <w:tcW w:w="3206" w:type="dxa"/>
          </w:tcPr>
          <w:p w14:paraId="0FC2F930" w14:textId="77777777" w:rsidR="00AB5AD3" w:rsidRPr="00AB5AD3" w:rsidRDefault="00AB5AD3" w:rsidP="00AB5AD3">
            <w:pPr>
              <w:pStyle w:val="TableBodyLeft"/>
            </w:pPr>
          </w:p>
        </w:tc>
      </w:tr>
      <w:tr w:rsidR="00AB5AD3" w:rsidRPr="00AB5AD3" w14:paraId="4F9FC09C" w14:textId="77777777" w:rsidTr="148B86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0"/>
          <w:jc w:val="center"/>
        </w:trPr>
        <w:tc>
          <w:tcPr>
            <w:tcW w:w="1517" w:type="dxa"/>
          </w:tcPr>
          <w:p w14:paraId="7E31F76B" w14:textId="77777777" w:rsidR="00AB5AD3" w:rsidRPr="00AB5AD3" w:rsidRDefault="00AB5AD3" w:rsidP="00AB5AD3">
            <w:pPr>
              <w:pStyle w:val="TableBodyLeft"/>
            </w:pPr>
          </w:p>
        </w:tc>
        <w:tc>
          <w:tcPr>
            <w:tcW w:w="3182" w:type="dxa"/>
          </w:tcPr>
          <w:p w14:paraId="5DEDBB61" w14:textId="77777777" w:rsidR="00AB5AD3" w:rsidRPr="00AB5AD3" w:rsidRDefault="00AB5AD3" w:rsidP="00AB5AD3">
            <w:pPr>
              <w:pStyle w:val="TableBodyLeft"/>
            </w:pPr>
          </w:p>
        </w:tc>
        <w:tc>
          <w:tcPr>
            <w:tcW w:w="3046" w:type="dxa"/>
          </w:tcPr>
          <w:p w14:paraId="043A6DA8" w14:textId="77777777" w:rsidR="00AB5AD3" w:rsidRPr="00AB5AD3" w:rsidRDefault="00AB5AD3" w:rsidP="00AB5AD3">
            <w:pPr>
              <w:pStyle w:val="TableBodyLeft"/>
            </w:pPr>
          </w:p>
        </w:tc>
        <w:tc>
          <w:tcPr>
            <w:tcW w:w="2921" w:type="dxa"/>
          </w:tcPr>
          <w:p w14:paraId="508D6B58" w14:textId="77777777" w:rsidR="00AB5AD3" w:rsidRPr="00AB5AD3" w:rsidRDefault="00AB5AD3" w:rsidP="00AB5AD3">
            <w:pPr>
              <w:pStyle w:val="TableBodyLeft"/>
            </w:pPr>
          </w:p>
        </w:tc>
        <w:tc>
          <w:tcPr>
            <w:tcW w:w="3206" w:type="dxa"/>
          </w:tcPr>
          <w:p w14:paraId="5C5BFA57" w14:textId="77777777" w:rsidR="00AB5AD3" w:rsidRPr="00AB5AD3" w:rsidRDefault="00AB5AD3" w:rsidP="00AB5AD3">
            <w:pPr>
              <w:pStyle w:val="TableBodyLeft"/>
            </w:pPr>
          </w:p>
        </w:tc>
      </w:tr>
      <w:tr w:rsidR="00AB5AD3" w:rsidRPr="00AB5AD3" w14:paraId="75263764" w14:textId="77777777" w:rsidTr="148B8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  <w:jc w:val="center"/>
        </w:trPr>
        <w:tc>
          <w:tcPr>
            <w:tcW w:w="1517" w:type="dxa"/>
          </w:tcPr>
          <w:p w14:paraId="3EACF4D1" w14:textId="77777777" w:rsidR="00AB5AD3" w:rsidRPr="00AB5AD3" w:rsidRDefault="00AB5AD3" w:rsidP="00AB5AD3">
            <w:pPr>
              <w:pStyle w:val="TableBodyLeft"/>
            </w:pPr>
          </w:p>
        </w:tc>
        <w:tc>
          <w:tcPr>
            <w:tcW w:w="3182" w:type="dxa"/>
          </w:tcPr>
          <w:p w14:paraId="0C38CF18" w14:textId="77777777" w:rsidR="00AB5AD3" w:rsidRPr="00AB5AD3" w:rsidRDefault="00AB5AD3" w:rsidP="00AB5AD3">
            <w:pPr>
              <w:pStyle w:val="TableBodyLeft"/>
            </w:pPr>
          </w:p>
        </w:tc>
        <w:tc>
          <w:tcPr>
            <w:tcW w:w="3046" w:type="dxa"/>
          </w:tcPr>
          <w:p w14:paraId="7A6D8509" w14:textId="77777777" w:rsidR="00AB5AD3" w:rsidRPr="00AB5AD3" w:rsidRDefault="00AB5AD3" w:rsidP="00AB5AD3">
            <w:pPr>
              <w:pStyle w:val="TableBodyLeft"/>
            </w:pPr>
          </w:p>
        </w:tc>
        <w:tc>
          <w:tcPr>
            <w:tcW w:w="2921" w:type="dxa"/>
          </w:tcPr>
          <w:p w14:paraId="5695A8BF" w14:textId="77777777" w:rsidR="00AB5AD3" w:rsidRPr="00AB5AD3" w:rsidRDefault="00AB5AD3" w:rsidP="00AB5AD3">
            <w:pPr>
              <w:pStyle w:val="TableBodyLeft"/>
            </w:pPr>
          </w:p>
        </w:tc>
        <w:tc>
          <w:tcPr>
            <w:tcW w:w="3206" w:type="dxa"/>
          </w:tcPr>
          <w:p w14:paraId="4677989A" w14:textId="77777777" w:rsidR="00AB5AD3" w:rsidRPr="00AB5AD3" w:rsidRDefault="00AB5AD3" w:rsidP="00AB5AD3">
            <w:pPr>
              <w:pStyle w:val="TableBodyLeft"/>
            </w:pPr>
          </w:p>
        </w:tc>
      </w:tr>
    </w:tbl>
    <w:p w14:paraId="5627E34C" w14:textId="77777777" w:rsidR="00206842" w:rsidRPr="00206842" w:rsidRDefault="00206842" w:rsidP="00206842">
      <w:pPr>
        <w:pStyle w:val="Paragraph"/>
      </w:pPr>
    </w:p>
    <w:p w14:paraId="5347D112" w14:textId="77777777" w:rsidR="002A2E52" w:rsidRPr="00B524B1" w:rsidRDefault="002A2E52" w:rsidP="00B524B1">
      <w:pPr>
        <w:pStyle w:val="Paragraph"/>
        <w:ind w:left="180"/>
        <w:rPr>
          <w:rFonts w:eastAsia="SimSun"/>
          <w:b/>
        </w:rPr>
      </w:pPr>
      <w:r w:rsidRPr="00B524B1">
        <w:rPr>
          <w:b/>
        </w:rPr>
        <w:t>Note:</w:t>
      </w:r>
    </w:p>
    <w:p w14:paraId="052C800D" w14:textId="77777777" w:rsidR="002A2E52" w:rsidRPr="00711D58" w:rsidRDefault="002A2E52" w:rsidP="00B524B1">
      <w:pPr>
        <w:pStyle w:val="NumberedList"/>
        <w:ind w:left="990" w:hanging="540"/>
        <w:rPr>
          <w:bCs/>
        </w:rPr>
      </w:pPr>
      <w:r w:rsidRPr="00711D58">
        <w:rPr>
          <w:bCs/>
        </w:rPr>
        <w:t>For APIMFs that have an agreed upon API-QIS, the API-QIS should be revised and submitted with an</w:t>
      </w:r>
      <w:r w:rsidR="009B5CE8" w:rsidRPr="00711D58">
        <w:rPr>
          <w:bCs/>
        </w:rPr>
        <w:t>y revised sections highlighted.</w:t>
      </w:r>
      <w:r w:rsidRPr="00711D58">
        <w:rPr>
          <w:bCs/>
        </w:rPr>
        <w:t xml:space="preserve"> </w:t>
      </w:r>
    </w:p>
    <w:p w14:paraId="17392467" w14:textId="40AA38C1" w:rsidR="002A2E52" w:rsidRPr="00711D58" w:rsidRDefault="1B3DA1EE" w:rsidP="1B3DA1EE">
      <w:pPr>
        <w:pStyle w:val="NumberedList"/>
        <w:ind w:left="990" w:hanging="540"/>
      </w:pPr>
      <w:r w:rsidRPr="00711D58">
        <w:t xml:space="preserve">When an </w:t>
      </w:r>
      <w:r>
        <w:t>a</w:t>
      </w:r>
      <w:r w:rsidRPr="00711D58">
        <w:t>nnual notification involves a change in specifications, the signed and dated version of the revised specification should be submitted. In other cases</w:t>
      </w:r>
      <w:r>
        <w:t xml:space="preserve">, </w:t>
      </w:r>
      <w:r w:rsidRPr="00711D58">
        <w:t>the documentation indicated for AAN’s should be available on request or at the time of inspection, but do not need to be submitted.</w:t>
      </w:r>
    </w:p>
    <w:p w14:paraId="0636474F" w14:textId="77777777" w:rsidR="00443790" w:rsidRPr="00B524B1" w:rsidRDefault="00443790" w:rsidP="00B524B1">
      <w:pPr>
        <w:pStyle w:val="Paragraph"/>
        <w:ind w:left="720"/>
        <w:rPr>
          <w:rFonts w:eastAsia="SimSun"/>
          <w:b/>
        </w:rPr>
      </w:pPr>
    </w:p>
    <w:p w14:paraId="6B5A448A" w14:textId="77777777" w:rsidR="00B524B1" w:rsidRPr="00B524B1" w:rsidRDefault="00B524B1">
      <w:pPr>
        <w:rPr>
          <w:rFonts w:ascii="Arial" w:hAnsi="Arial" w:cs="Arial"/>
          <w:sz w:val="20"/>
          <w:szCs w:val="20"/>
        </w:rPr>
      </w:pPr>
      <w:r>
        <w:rPr>
          <w:color w:val="FFC000"/>
        </w:rPr>
        <w:br w:type="page"/>
      </w:r>
    </w:p>
    <w:p w14:paraId="01044DBC" w14:textId="77777777" w:rsidR="00B524B1" w:rsidRPr="00B524B1" w:rsidRDefault="00B524B1">
      <w:pPr>
        <w:rPr>
          <w:rFonts w:ascii="Arial" w:hAnsi="Arial" w:cs="Arial"/>
          <w:sz w:val="20"/>
          <w:szCs w:val="20"/>
          <w:lang w:eastAsia="en-US"/>
        </w:rPr>
      </w:pPr>
    </w:p>
    <w:p w14:paraId="79332415" w14:textId="77777777" w:rsidR="00966DDF" w:rsidRDefault="10A29753" w:rsidP="002F1294">
      <w:pPr>
        <w:pStyle w:val="Heading1"/>
      </w:pPr>
      <w:r>
        <w:t>Summary of Changes Document</w:t>
      </w:r>
    </w:p>
    <w:p w14:paraId="75658077" w14:textId="233E764F" w:rsidR="0080521B" w:rsidRPr="00E46DB8" w:rsidRDefault="0080521B" w:rsidP="0080521B">
      <w:pPr>
        <w:pStyle w:val="Paragraph"/>
        <w:rPr>
          <w:rFonts w:eastAsia="SimSun"/>
        </w:rPr>
      </w:pPr>
      <w:r w:rsidRPr="0080521B">
        <w:t xml:space="preserve">Please list </w:t>
      </w:r>
      <w:r w:rsidR="000D3844">
        <w:t xml:space="preserve">all </w:t>
      </w:r>
      <w:r w:rsidRPr="0080521B">
        <w:t xml:space="preserve">the revised sections </w:t>
      </w:r>
      <w:r w:rsidRPr="00E46DB8">
        <w:t>provided with the amendment.</w:t>
      </w:r>
    </w:p>
    <w:p w14:paraId="51FE3B05" w14:textId="77777777" w:rsidR="00206842" w:rsidRPr="00E46DB8" w:rsidRDefault="00206842" w:rsidP="00206842">
      <w:pPr>
        <w:pStyle w:val="Paragraph"/>
        <w:rPr>
          <w:rFonts w:eastAsia="SimSun"/>
        </w:rPr>
      </w:pPr>
    </w:p>
    <w:tbl>
      <w:tblPr>
        <w:tblStyle w:val="TableProfessional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09"/>
        <w:gridCol w:w="3261"/>
        <w:gridCol w:w="4394"/>
        <w:gridCol w:w="4252"/>
      </w:tblGrid>
      <w:tr w:rsidR="00E46DB8" w:rsidRPr="00E46DB8" w14:paraId="2622B34D" w14:textId="77777777" w:rsidTr="00AB5A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  <w:jc w:val="center"/>
        </w:trPr>
        <w:tc>
          <w:tcPr>
            <w:tcW w:w="1809" w:type="dxa"/>
            <w:hideMark/>
          </w:tcPr>
          <w:p w14:paraId="212B12B3" w14:textId="77777777" w:rsidR="00AB5AD3" w:rsidRPr="00E46DB8" w:rsidRDefault="00AB5AD3" w:rsidP="00AB5AD3">
            <w:pPr>
              <w:pStyle w:val="TableHeading"/>
              <w:rPr>
                <w:rFonts w:eastAsia="SimSun"/>
                <w:color w:val="auto"/>
              </w:rPr>
            </w:pPr>
            <w:r w:rsidRPr="00E46DB8">
              <w:rPr>
                <w:color w:val="auto"/>
              </w:rPr>
              <w:t>Affected CTD subsection</w:t>
            </w:r>
          </w:p>
        </w:tc>
        <w:tc>
          <w:tcPr>
            <w:tcW w:w="3261" w:type="dxa"/>
            <w:hideMark/>
          </w:tcPr>
          <w:p w14:paraId="0C791560" w14:textId="77777777" w:rsidR="00AB5AD3" w:rsidRPr="00E46DB8" w:rsidRDefault="00AB5AD3" w:rsidP="00AB5AD3">
            <w:pPr>
              <w:pStyle w:val="TableHeading"/>
              <w:rPr>
                <w:color w:val="auto"/>
              </w:rPr>
            </w:pPr>
            <w:r w:rsidRPr="00E46DB8">
              <w:rPr>
                <w:color w:val="auto"/>
              </w:rPr>
              <w:t>Details in current CTD subsection version</w:t>
            </w:r>
          </w:p>
        </w:tc>
        <w:tc>
          <w:tcPr>
            <w:tcW w:w="4394" w:type="dxa"/>
            <w:hideMark/>
          </w:tcPr>
          <w:p w14:paraId="1C35CE22" w14:textId="77777777" w:rsidR="00AB5AD3" w:rsidRPr="00E46DB8" w:rsidRDefault="00AB5AD3" w:rsidP="00AB5AD3">
            <w:pPr>
              <w:pStyle w:val="TableHeading"/>
              <w:rPr>
                <w:color w:val="auto"/>
              </w:rPr>
            </w:pPr>
            <w:r w:rsidRPr="00E46DB8">
              <w:rPr>
                <w:color w:val="auto"/>
              </w:rPr>
              <w:t>Details in proposed CTD subsection</w:t>
            </w:r>
          </w:p>
        </w:tc>
        <w:tc>
          <w:tcPr>
            <w:tcW w:w="4252" w:type="dxa"/>
            <w:hideMark/>
          </w:tcPr>
          <w:p w14:paraId="5731A20D" w14:textId="77777777" w:rsidR="00AB5AD3" w:rsidRPr="00E46DB8" w:rsidRDefault="00AB5AD3" w:rsidP="00AB5AD3">
            <w:pPr>
              <w:pStyle w:val="TableHeading"/>
              <w:rPr>
                <w:color w:val="auto"/>
              </w:rPr>
            </w:pPr>
            <w:r w:rsidRPr="00E46DB8">
              <w:rPr>
                <w:color w:val="auto"/>
              </w:rPr>
              <w:t>Justification for Change</w:t>
            </w:r>
          </w:p>
        </w:tc>
      </w:tr>
      <w:tr w:rsidR="00E46DB8" w:rsidRPr="00E46DB8" w14:paraId="778A5669" w14:textId="77777777" w:rsidTr="00AB5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  <w:jc w:val="center"/>
        </w:trPr>
        <w:tc>
          <w:tcPr>
            <w:tcW w:w="1809" w:type="dxa"/>
          </w:tcPr>
          <w:p w14:paraId="1C455E00" w14:textId="77777777" w:rsidR="00AB5AD3" w:rsidRPr="00E46DB8" w:rsidRDefault="00AB5AD3" w:rsidP="00AB5AD3">
            <w:pPr>
              <w:pStyle w:val="TableBodyLeft"/>
            </w:pPr>
          </w:p>
        </w:tc>
        <w:tc>
          <w:tcPr>
            <w:tcW w:w="3261" w:type="dxa"/>
          </w:tcPr>
          <w:p w14:paraId="2C33F55A" w14:textId="77777777" w:rsidR="00AB5AD3" w:rsidRPr="00E46DB8" w:rsidRDefault="00AB5AD3" w:rsidP="00AB5AD3">
            <w:pPr>
              <w:pStyle w:val="TableBodyLeft"/>
            </w:pPr>
          </w:p>
        </w:tc>
        <w:tc>
          <w:tcPr>
            <w:tcW w:w="4394" w:type="dxa"/>
          </w:tcPr>
          <w:p w14:paraId="60583EE2" w14:textId="77777777" w:rsidR="00AB5AD3" w:rsidRPr="00E46DB8" w:rsidRDefault="00AB5AD3" w:rsidP="00AB5AD3">
            <w:pPr>
              <w:pStyle w:val="TableBodyLeft"/>
            </w:pPr>
          </w:p>
        </w:tc>
        <w:tc>
          <w:tcPr>
            <w:tcW w:w="4252" w:type="dxa"/>
          </w:tcPr>
          <w:p w14:paraId="34713EFE" w14:textId="77777777" w:rsidR="00AB5AD3" w:rsidRPr="00E46DB8" w:rsidRDefault="00AB5AD3" w:rsidP="00AB5AD3">
            <w:pPr>
              <w:pStyle w:val="TableBodyLeft"/>
            </w:pPr>
          </w:p>
        </w:tc>
      </w:tr>
      <w:tr w:rsidR="00E46DB8" w:rsidRPr="00E46DB8" w14:paraId="45D9B725" w14:textId="77777777" w:rsidTr="00AB5A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0"/>
          <w:jc w:val="center"/>
        </w:trPr>
        <w:tc>
          <w:tcPr>
            <w:tcW w:w="1809" w:type="dxa"/>
          </w:tcPr>
          <w:p w14:paraId="1121E692" w14:textId="77777777" w:rsidR="00AB5AD3" w:rsidRPr="00E46DB8" w:rsidRDefault="00AB5AD3" w:rsidP="00AB5AD3">
            <w:pPr>
              <w:pStyle w:val="TableBodyLeft"/>
              <w:rPr>
                <w:color w:val="auto"/>
              </w:rPr>
            </w:pPr>
          </w:p>
        </w:tc>
        <w:tc>
          <w:tcPr>
            <w:tcW w:w="3261" w:type="dxa"/>
          </w:tcPr>
          <w:p w14:paraId="5C971C38" w14:textId="77777777" w:rsidR="00AB5AD3" w:rsidRPr="00E46DB8" w:rsidRDefault="00AB5AD3" w:rsidP="00AB5AD3">
            <w:pPr>
              <w:pStyle w:val="TableBodyLeft"/>
              <w:rPr>
                <w:color w:val="auto"/>
              </w:rPr>
            </w:pPr>
          </w:p>
        </w:tc>
        <w:tc>
          <w:tcPr>
            <w:tcW w:w="4394" w:type="dxa"/>
          </w:tcPr>
          <w:p w14:paraId="2C227E7D" w14:textId="77777777" w:rsidR="00AB5AD3" w:rsidRPr="00E46DB8" w:rsidRDefault="00AB5AD3" w:rsidP="00AB5AD3">
            <w:pPr>
              <w:pStyle w:val="TableBodyLeft"/>
              <w:rPr>
                <w:color w:val="auto"/>
              </w:rPr>
            </w:pPr>
          </w:p>
        </w:tc>
        <w:tc>
          <w:tcPr>
            <w:tcW w:w="4252" w:type="dxa"/>
          </w:tcPr>
          <w:p w14:paraId="425B5BB3" w14:textId="77777777" w:rsidR="00AB5AD3" w:rsidRPr="00E46DB8" w:rsidRDefault="00AB5AD3" w:rsidP="00AB5AD3">
            <w:pPr>
              <w:pStyle w:val="TableBodyLeft"/>
              <w:rPr>
                <w:color w:val="auto"/>
              </w:rPr>
            </w:pPr>
          </w:p>
        </w:tc>
      </w:tr>
      <w:tr w:rsidR="00E46DB8" w:rsidRPr="00E46DB8" w14:paraId="2B9F726D" w14:textId="77777777" w:rsidTr="00AB5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  <w:jc w:val="center"/>
        </w:trPr>
        <w:tc>
          <w:tcPr>
            <w:tcW w:w="1809" w:type="dxa"/>
          </w:tcPr>
          <w:p w14:paraId="4C53ED78" w14:textId="77777777" w:rsidR="00AB5AD3" w:rsidRPr="00E46DB8" w:rsidRDefault="00AB5AD3" w:rsidP="00AB5AD3">
            <w:pPr>
              <w:pStyle w:val="TableBodyLeft"/>
            </w:pPr>
          </w:p>
        </w:tc>
        <w:tc>
          <w:tcPr>
            <w:tcW w:w="3261" w:type="dxa"/>
          </w:tcPr>
          <w:p w14:paraId="4AC9E511" w14:textId="77777777" w:rsidR="00AB5AD3" w:rsidRPr="00E46DB8" w:rsidRDefault="00AB5AD3" w:rsidP="00AB5AD3">
            <w:pPr>
              <w:pStyle w:val="TableBodyLeft"/>
            </w:pPr>
          </w:p>
        </w:tc>
        <w:tc>
          <w:tcPr>
            <w:tcW w:w="4394" w:type="dxa"/>
          </w:tcPr>
          <w:p w14:paraId="3E659A2A" w14:textId="77777777" w:rsidR="00AB5AD3" w:rsidRPr="00E46DB8" w:rsidRDefault="00AB5AD3" w:rsidP="00AB5AD3">
            <w:pPr>
              <w:pStyle w:val="TableBodyLeft"/>
            </w:pPr>
          </w:p>
        </w:tc>
        <w:tc>
          <w:tcPr>
            <w:tcW w:w="4252" w:type="dxa"/>
          </w:tcPr>
          <w:p w14:paraId="5AD800B1" w14:textId="77777777" w:rsidR="00AB5AD3" w:rsidRPr="00E46DB8" w:rsidRDefault="00AB5AD3" w:rsidP="00AB5AD3">
            <w:pPr>
              <w:pStyle w:val="TableBodyLeft"/>
            </w:pPr>
          </w:p>
        </w:tc>
      </w:tr>
      <w:tr w:rsidR="00E46DB8" w:rsidRPr="00E46DB8" w14:paraId="48722B81" w14:textId="77777777" w:rsidTr="00AB5A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0"/>
          <w:jc w:val="center"/>
        </w:trPr>
        <w:tc>
          <w:tcPr>
            <w:tcW w:w="1809" w:type="dxa"/>
          </w:tcPr>
          <w:p w14:paraId="1EF57732" w14:textId="77777777" w:rsidR="00AB5AD3" w:rsidRPr="00E46DB8" w:rsidRDefault="00AB5AD3" w:rsidP="00AB5AD3">
            <w:pPr>
              <w:pStyle w:val="TableBodyLeft"/>
              <w:rPr>
                <w:color w:val="auto"/>
              </w:rPr>
            </w:pPr>
          </w:p>
        </w:tc>
        <w:tc>
          <w:tcPr>
            <w:tcW w:w="3261" w:type="dxa"/>
          </w:tcPr>
          <w:p w14:paraId="49EA8A76" w14:textId="77777777" w:rsidR="00AB5AD3" w:rsidRPr="00E46DB8" w:rsidRDefault="00AB5AD3" w:rsidP="00AB5AD3">
            <w:pPr>
              <w:pStyle w:val="TableBodyLeft"/>
              <w:rPr>
                <w:color w:val="auto"/>
              </w:rPr>
            </w:pPr>
          </w:p>
        </w:tc>
        <w:tc>
          <w:tcPr>
            <w:tcW w:w="4394" w:type="dxa"/>
          </w:tcPr>
          <w:p w14:paraId="45CEADC7" w14:textId="77777777" w:rsidR="00AB5AD3" w:rsidRPr="00E46DB8" w:rsidRDefault="00AB5AD3" w:rsidP="00AB5AD3">
            <w:pPr>
              <w:pStyle w:val="TableBodyLeft"/>
              <w:rPr>
                <w:color w:val="auto"/>
              </w:rPr>
            </w:pPr>
          </w:p>
        </w:tc>
        <w:tc>
          <w:tcPr>
            <w:tcW w:w="4252" w:type="dxa"/>
          </w:tcPr>
          <w:p w14:paraId="24ED8E20" w14:textId="77777777" w:rsidR="00AB5AD3" w:rsidRPr="00E46DB8" w:rsidRDefault="00AB5AD3" w:rsidP="00AB5AD3">
            <w:pPr>
              <w:pStyle w:val="TableBodyLeft"/>
              <w:rPr>
                <w:color w:val="auto"/>
              </w:rPr>
            </w:pPr>
          </w:p>
        </w:tc>
      </w:tr>
      <w:tr w:rsidR="00E46DB8" w:rsidRPr="00E46DB8" w14:paraId="37979AF9" w14:textId="77777777" w:rsidTr="00AB5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  <w:jc w:val="center"/>
        </w:trPr>
        <w:tc>
          <w:tcPr>
            <w:tcW w:w="1809" w:type="dxa"/>
          </w:tcPr>
          <w:p w14:paraId="5EFBD172" w14:textId="77777777" w:rsidR="00AB5AD3" w:rsidRPr="00E46DB8" w:rsidRDefault="00AB5AD3" w:rsidP="00AB5AD3">
            <w:pPr>
              <w:pStyle w:val="TableBodyLeft"/>
            </w:pPr>
          </w:p>
        </w:tc>
        <w:tc>
          <w:tcPr>
            <w:tcW w:w="3261" w:type="dxa"/>
          </w:tcPr>
          <w:p w14:paraId="7D9EFD98" w14:textId="77777777" w:rsidR="00AB5AD3" w:rsidRPr="00E46DB8" w:rsidRDefault="00AB5AD3" w:rsidP="00AB5AD3">
            <w:pPr>
              <w:pStyle w:val="TableBodyLeft"/>
            </w:pPr>
          </w:p>
        </w:tc>
        <w:tc>
          <w:tcPr>
            <w:tcW w:w="4394" w:type="dxa"/>
          </w:tcPr>
          <w:p w14:paraId="5773A1BC" w14:textId="77777777" w:rsidR="00AB5AD3" w:rsidRPr="00E46DB8" w:rsidRDefault="00AB5AD3" w:rsidP="00AB5AD3">
            <w:pPr>
              <w:pStyle w:val="TableBodyLeft"/>
            </w:pPr>
          </w:p>
        </w:tc>
        <w:tc>
          <w:tcPr>
            <w:tcW w:w="4252" w:type="dxa"/>
          </w:tcPr>
          <w:p w14:paraId="0A108A55" w14:textId="77777777" w:rsidR="00AB5AD3" w:rsidRPr="00E46DB8" w:rsidRDefault="00AB5AD3" w:rsidP="00AB5AD3">
            <w:pPr>
              <w:pStyle w:val="TableBodyLeft"/>
            </w:pPr>
          </w:p>
        </w:tc>
      </w:tr>
    </w:tbl>
    <w:p w14:paraId="4E210FDB" w14:textId="77777777" w:rsidR="0080521B" w:rsidRPr="00E46DB8" w:rsidRDefault="0080521B" w:rsidP="00206842">
      <w:pPr>
        <w:pStyle w:val="Paragraph"/>
        <w:rPr>
          <w:rFonts w:eastAsia="SimSun"/>
        </w:rPr>
      </w:pPr>
    </w:p>
    <w:p w14:paraId="656A36BF" w14:textId="77777777" w:rsidR="00B524B1" w:rsidRPr="00E46DB8" w:rsidRDefault="00B524B1" w:rsidP="00B524B1">
      <w:pPr>
        <w:ind w:left="270"/>
        <w:rPr>
          <w:rFonts w:ascii="Arial" w:hAnsi="Arial" w:cs="Arial"/>
          <w:b/>
          <w:sz w:val="20"/>
          <w:szCs w:val="20"/>
        </w:rPr>
      </w:pPr>
      <w:r w:rsidRPr="00E46DB8">
        <w:rPr>
          <w:rFonts w:ascii="Arial" w:hAnsi="Arial" w:cs="Arial"/>
          <w:b/>
          <w:sz w:val="20"/>
          <w:szCs w:val="20"/>
        </w:rPr>
        <w:t>Note:</w:t>
      </w:r>
    </w:p>
    <w:p w14:paraId="36C336B2" w14:textId="77777777" w:rsidR="00B524B1" w:rsidRPr="00711D58" w:rsidRDefault="00B524B1" w:rsidP="00B524B1">
      <w:pPr>
        <w:pStyle w:val="NumberedList"/>
        <w:numPr>
          <w:ilvl w:val="0"/>
          <w:numId w:val="35"/>
        </w:numPr>
        <w:ind w:left="810" w:hanging="360"/>
        <w:rPr>
          <w:rFonts w:cs="Arial"/>
          <w:bCs/>
          <w:szCs w:val="20"/>
        </w:rPr>
      </w:pPr>
      <w:r w:rsidRPr="00711D58">
        <w:rPr>
          <w:rFonts w:cs="Arial"/>
          <w:bCs/>
          <w:szCs w:val="20"/>
        </w:rPr>
        <w:t>For APIMFs that have an agreed upon API-QIS, the API-QIS should be revised and submitted with any</w:t>
      </w:r>
      <w:r w:rsidR="009B5CE8" w:rsidRPr="00711D58">
        <w:rPr>
          <w:rFonts w:cs="Arial"/>
          <w:bCs/>
          <w:szCs w:val="20"/>
        </w:rPr>
        <w:t xml:space="preserve"> revised sections highlighted. </w:t>
      </w:r>
    </w:p>
    <w:p w14:paraId="7A16276C" w14:textId="77777777" w:rsidR="00B524B1" w:rsidRPr="00E46DB8" w:rsidRDefault="00B524B1" w:rsidP="00B524B1">
      <w:pPr>
        <w:ind w:left="810" w:hanging="360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EF3557E" w14:textId="77777777" w:rsidR="0080521B" w:rsidRPr="00E46DB8" w:rsidRDefault="0080521B" w:rsidP="00206842">
      <w:pPr>
        <w:pStyle w:val="Paragraph"/>
        <w:rPr>
          <w:rFonts w:eastAsia="SimSun"/>
        </w:rPr>
      </w:pPr>
    </w:p>
    <w:p w14:paraId="182394F9" w14:textId="77777777" w:rsidR="0080521B" w:rsidRPr="00E46DB8" w:rsidRDefault="0080521B" w:rsidP="00206842">
      <w:pPr>
        <w:pStyle w:val="Paragraph"/>
        <w:rPr>
          <w:rFonts w:eastAsia="SimSun"/>
        </w:rPr>
      </w:pPr>
    </w:p>
    <w:p w14:paraId="2816D1E6" w14:textId="77777777" w:rsidR="00206842" w:rsidRDefault="00206842" w:rsidP="00206842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0E7F3C4D" w14:textId="77777777" w:rsidR="00206842" w:rsidRDefault="00206842" w:rsidP="00206842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sectPr w:rsidR="00206842" w:rsidSect="00CA26B6">
          <w:headerReference w:type="default" r:id="rId14"/>
          <w:footerReference w:type="default" r:id="rId15"/>
          <w:pgSz w:w="16838" w:h="11906" w:orient="landscape"/>
          <w:pgMar w:top="393" w:right="1440" w:bottom="1080" w:left="1440" w:header="360" w:footer="432" w:gutter="0"/>
          <w:cols w:space="720"/>
          <w:docGrid w:linePitch="326"/>
        </w:sectPr>
      </w:pPr>
    </w:p>
    <w:p w14:paraId="54FF940F" w14:textId="77777777" w:rsidR="00206842" w:rsidRPr="00206842" w:rsidRDefault="00206842" w:rsidP="00206842">
      <w:pPr>
        <w:pStyle w:val="Paragraph"/>
        <w:rPr>
          <w:rFonts w:eastAsia="SimSun"/>
        </w:rPr>
      </w:pPr>
    </w:p>
    <w:p w14:paraId="6BDFF33D" w14:textId="77777777" w:rsidR="002F1294" w:rsidRDefault="002F1294" w:rsidP="002F1294">
      <w:pPr>
        <w:pStyle w:val="Heading1"/>
      </w:pPr>
      <w:r w:rsidRPr="002F1294">
        <w:t>Declaration (</w:t>
      </w:r>
      <w:r w:rsidRPr="0080521B">
        <w:rPr>
          <w:i/>
        </w:rPr>
        <w:t>Please check all declarations that apply</w:t>
      </w:r>
      <w:r w:rsidRPr="002F1294">
        <w:t>)</w:t>
      </w:r>
    </w:p>
    <w:p w14:paraId="09836BAA" w14:textId="77777777" w:rsidR="0080521B" w:rsidRPr="0080521B" w:rsidRDefault="0080521B" w:rsidP="0080521B">
      <w:pPr>
        <w:pStyle w:val="Paragraph"/>
      </w:pPr>
      <w:r w:rsidRPr="0080521B">
        <w:t>I declare that:</w:t>
      </w:r>
    </w:p>
    <w:p w14:paraId="11C62005" w14:textId="77777777" w:rsidR="0080521B" w:rsidRPr="0080521B" w:rsidRDefault="0080521B" w:rsidP="0080521B">
      <w:pPr>
        <w:pStyle w:val="Paragraph"/>
      </w:pPr>
    </w:p>
    <w:p w14:paraId="78C70953" w14:textId="77777777" w:rsidR="0080521B" w:rsidRDefault="005377D8" w:rsidP="00711D58">
      <w:pPr>
        <w:pStyle w:val="Paragraph"/>
        <w:spacing w:after="240"/>
        <w:ind w:left="720" w:hanging="720"/>
      </w:pPr>
      <w:r w:rsidRPr="0080521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0521B" w:rsidRPr="0080521B">
        <w:instrText xml:space="preserve"> FORMCHECKBOX </w:instrText>
      </w:r>
      <w:r w:rsidR="006C0095">
        <w:fldChar w:fldCharType="separate"/>
      </w:r>
      <w:r w:rsidRPr="0080521B">
        <w:fldChar w:fldCharType="end"/>
      </w:r>
      <w:r w:rsidR="0080521B" w:rsidRPr="0080521B">
        <w:tab/>
        <w:t xml:space="preserve">For each change all conditions and documents as stipulated in the </w:t>
      </w:r>
      <w:r w:rsidR="0080521B" w:rsidRPr="0080521B">
        <w:rPr>
          <w:i/>
        </w:rPr>
        <w:t>Guidance on Amendments to an APIMF submitted in support of a prequalified product (FPP) or prequalified active pharmaceutical ingredient (API)</w:t>
      </w:r>
      <w:r w:rsidR="0080521B" w:rsidRPr="0080521B">
        <w:t xml:space="preserve"> for the change requested are fulfilled.</w:t>
      </w:r>
    </w:p>
    <w:p w14:paraId="06BDA71F" w14:textId="77777777" w:rsidR="006271C9" w:rsidRDefault="006271C9" w:rsidP="00711D58">
      <w:pPr>
        <w:pStyle w:val="Paragraph"/>
        <w:spacing w:after="240"/>
      </w:pPr>
      <w:r w:rsidRPr="0080521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21B">
        <w:instrText xml:space="preserve"> FORMCHECKBOX </w:instrText>
      </w:r>
      <w:r w:rsidR="006C0095">
        <w:fldChar w:fldCharType="separate"/>
      </w:r>
      <w:r w:rsidRPr="0080521B">
        <w:fldChar w:fldCharType="end"/>
      </w:r>
      <w:r w:rsidRPr="0080521B">
        <w:tab/>
      </w:r>
      <w:r>
        <w:t>T</w:t>
      </w:r>
      <w:r w:rsidRPr="00160004">
        <w:t xml:space="preserve">hat </w:t>
      </w:r>
      <w:r>
        <w:t>any</w:t>
      </w:r>
      <w:r w:rsidRPr="00160004">
        <w:t xml:space="preserve"> sites of </w:t>
      </w:r>
      <w:r>
        <w:t>manufacture</w:t>
      </w:r>
      <w:r w:rsidRPr="00160004">
        <w:t xml:space="preserve"> </w:t>
      </w:r>
      <w:r>
        <w:t>requested in this amendment a</w:t>
      </w:r>
      <w:r w:rsidRPr="00160004">
        <w:t>re operating in compliance with ICHQ7 GMP.</w:t>
      </w:r>
      <w:r>
        <w:rPr>
          <w:rStyle w:val="FootnoteReference"/>
        </w:rPr>
        <w:footnoteReference w:id="1"/>
      </w:r>
    </w:p>
    <w:p w14:paraId="34C10E61" w14:textId="77777777" w:rsidR="006271C9" w:rsidRDefault="006271C9" w:rsidP="00711D58">
      <w:pPr>
        <w:pStyle w:val="Paragraph"/>
        <w:spacing w:after="240"/>
        <w:ind w:left="720" w:hanging="720"/>
        <w:rPr>
          <w:vertAlign w:val="superscript"/>
        </w:rPr>
      </w:pPr>
      <w:r w:rsidRPr="0080521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21B">
        <w:instrText xml:space="preserve"> FORMCHECKBOX </w:instrText>
      </w:r>
      <w:r w:rsidR="006C0095">
        <w:fldChar w:fldCharType="separate"/>
      </w:r>
      <w:r w:rsidRPr="0080521B">
        <w:fldChar w:fldCharType="end"/>
      </w:r>
      <w:r w:rsidRPr="0080521B">
        <w:tab/>
      </w:r>
      <w:r>
        <w:t>That the API manufacturer of any API intermediate suppliers</w:t>
      </w:r>
      <w:r w:rsidRPr="006271C9">
        <w:t xml:space="preserve"> </w:t>
      </w:r>
      <w:r>
        <w:t xml:space="preserve">requested in this amendment, has undertaken a review of the requested intermediate site(s) to confirm they are operating in compliance with </w:t>
      </w:r>
      <w:r w:rsidRPr="00160004">
        <w:t>ICHQ7 GMP.</w:t>
      </w:r>
      <w:r w:rsidR="0031756B">
        <w:rPr>
          <w:vertAlign w:val="superscript"/>
        </w:rPr>
        <w:t>1</w:t>
      </w:r>
    </w:p>
    <w:p w14:paraId="2EE1D28D" w14:textId="2E2445CC" w:rsidR="003F0FDA" w:rsidRPr="0080521B" w:rsidRDefault="005377D8" w:rsidP="00711D58">
      <w:pPr>
        <w:pStyle w:val="Paragraph"/>
        <w:spacing w:after="240"/>
        <w:ind w:left="720" w:hanging="720"/>
      </w:pPr>
      <w:r w:rsidRPr="0080521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0521B" w:rsidRPr="0080521B">
        <w:instrText xml:space="preserve"> FORMCHECKBOX </w:instrText>
      </w:r>
      <w:r w:rsidR="006C0095">
        <w:fldChar w:fldCharType="separate"/>
      </w:r>
      <w:r w:rsidRPr="0080521B">
        <w:fldChar w:fldCharType="end"/>
      </w:r>
      <w:r w:rsidR="0080521B" w:rsidRPr="0080521B">
        <w:tab/>
      </w:r>
      <w:r w:rsidR="003F0FDA" w:rsidRPr="0080521B">
        <w:t>Th</w:t>
      </w:r>
      <w:r w:rsidR="003F0FDA">
        <w:t xml:space="preserve">at any changes proposed in this application have been assessed with regard to the risk for </w:t>
      </w:r>
      <w:r w:rsidR="003F0FDA" w:rsidRPr="0082109F">
        <w:rPr>
          <w:rFonts w:eastAsia="SimSun"/>
        </w:rPr>
        <w:t>the presence of nitrosamines and</w:t>
      </w:r>
      <w:r w:rsidR="003F0FDA">
        <w:rPr>
          <w:rFonts w:eastAsia="SimSun"/>
        </w:rPr>
        <w:t>, unless specifically highlighted in this application, there is no change to this risk profile</w:t>
      </w:r>
      <w:r w:rsidR="00CF3873">
        <w:rPr>
          <w:rFonts w:eastAsia="SimSun"/>
        </w:rPr>
        <w:t>.</w:t>
      </w:r>
    </w:p>
    <w:p w14:paraId="6D5168F7" w14:textId="3C0FEB69" w:rsidR="0080521B" w:rsidRPr="0080521B" w:rsidRDefault="003F0FDA" w:rsidP="00711D58">
      <w:pPr>
        <w:pStyle w:val="Paragraph"/>
        <w:spacing w:after="240"/>
      </w:pPr>
      <w:r w:rsidRPr="0080521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21B">
        <w:instrText xml:space="preserve"> FORMCHECKBOX </w:instrText>
      </w:r>
      <w:r w:rsidR="006C0095">
        <w:fldChar w:fldCharType="separate"/>
      </w:r>
      <w:r w:rsidRPr="0080521B">
        <w:fldChar w:fldCharType="end"/>
      </w:r>
      <w:r w:rsidRPr="0080521B">
        <w:tab/>
      </w:r>
      <w:r w:rsidR="0080521B" w:rsidRPr="0080521B">
        <w:t xml:space="preserve">There are no changes being made other than those applied for in this submission. </w:t>
      </w:r>
    </w:p>
    <w:p w14:paraId="6734C1BE" w14:textId="77777777" w:rsidR="0080521B" w:rsidRPr="0080521B" w:rsidRDefault="005377D8" w:rsidP="00711D58">
      <w:pPr>
        <w:pStyle w:val="Paragraph"/>
        <w:spacing w:after="240"/>
        <w:ind w:left="720" w:hanging="720"/>
      </w:pPr>
      <w:r w:rsidRPr="0080521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0521B" w:rsidRPr="0080521B">
        <w:instrText xml:space="preserve"> FORMCHECKBOX </w:instrText>
      </w:r>
      <w:r w:rsidR="006C0095">
        <w:fldChar w:fldCharType="separate"/>
      </w:r>
      <w:r w:rsidRPr="0080521B">
        <w:fldChar w:fldCharType="end"/>
      </w:r>
      <w:r w:rsidR="0080521B" w:rsidRPr="0080521B">
        <w:tab/>
        <w:t>There are no changes to the revised APIMF subsections other than those stated in the summary of changes document, or</w:t>
      </w:r>
    </w:p>
    <w:p w14:paraId="6DF97328" w14:textId="77777777" w:rsidR="0080521B" w:rsidRPr="0080521B" w:rsidRDefault="0080521B" w:rsidP="00711D58">
      <w:pPr>
        <w:pStyle w:val="Paragraph"/>
        <w:spacing w:after="240"/>
      </w:pPr>
      <w:r w:rsidRPr="0080521B">
        <w:tab/>
      </w:r>
      <w:r w:rsidRPr="0080521B">
        <w:tab/>
      </w:r>
      <w:r w:rsidR="005377D8" w:rsidRPr="0080521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21B">
        <w:instrText xml:space="preserve"> FORMCHECKBOX </w:instrText>
      </w:r>
      <w:r w:rsidR="006C0095">
        <w:fldChar w:fldCharType="separate"/>
      </w:r>
      <w:r w:rsidR="005377D8" w:rsidRPr="0080521B">
        <w:fldChar w:fldCharType="end"/>
      </w:r>
      <w:r w:rsidRPr="0080521B">
        <w:tab/>
        <w:t>not applicable, there are no changes to APIMF subsections.</w:t>
      </w:r>
    </w:p>
    <w:p w14:paraId="15C3BD45" w14:textId="77777777" w:rsidR="0080521B" w:rsidRPr="0080521B" w:rsidRDefault="005377D8" w:rsidP="00711D58">
      <w:pPr>
        <w:pStyle w:val="Paragraph"/>
        <w:spacing w:after="240"/>
      </w:pPr>
      <w:r w:rsidRPr="0080521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0521B" w:rsidRPr="0080521B">
        <w:instrText xml:space="preserve"> FORMCHECKBOX </w:instrText>
      </w:r>
      <w:r w:rsidR="006C0095">
        <w:fldChar w:fldCharType="separate"/>
      </w:r>
      <w:r w:rsidRPr="0080521B">
        <w:fldChar w:fldCharType="end"/>
      </w:r>
      <w:r w:rsidR="0080521B" w:rsidRPr="0080521B">
        <w:tab/>
        <w:t>The API-QIS has been updated to reflect each change notified in this application, or</w:t>
      </w:r>
    </w:p>
    <w:p w14:paraId="1140BDBC" w14:textId="77777777" w:rsidR="0080521B" w:rsidRPr="0080521B" w:rsidRDefault="005377D8" w:rsidP="00711D58">
      <w:pPr>
        <w:pStyle w:val="Paragraph"/>
        <w:spacing w:after="240"/>
        <w:ind w:left="720" w:hanging="720"/>
      </w:pPr>
      <w:r w:rsidRPr="0080521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0521B" w:rsidRPr="0080521B">
        <w:instrText xml:space="preserve"> FORMCHECKBOX </w:instrText>
      </w:r>
      <w:r w:rsidR="006C0095">
        <w:fldChar w:fldCharType="separate"/>
      </w:r>
      <w:r w:rsidRPr="0080521B">
        <w:fldChar w:fldCharType="end"/>
      </w:r>
      <w:r w:rsidR="0080521B" w:rsidRPr="0080521B">
        <w:tab/>
        <w:t>There are no changes to the currently agreed upon API-QIS and therefore</w:t>
      </w:r>
      <w:r w:rsidR="00C33BD5">
        <w:t xml:space="preserve"> a copy of the currently agreed</w:t>
      </w:r>
      <w:r w:rsidR="006271C9">
        <w:t xml:space="preserve"> </w:t>
      </w:r>
      <w:r w:rsidR="0080521B" w:rsidRPr="0080521B">
        <w:t>API-QIS has not been included in this submission.</w:t>
      </w:r>
    </w:p>
    <w:p w14:paraId="7BBB9B94" w14:textId="77777777" w:rsidR="0080521B" w:rsidRPr="0080521B" w:rsidRDefault="005377D8" w:rsidP="00711D58">
      <w:pPr>
        <w:pStyle w:val="Paragraph"/>
        <w:spacing w:after="240"/>
      </w:pPr>
      <w:r w:rsidRPr="0080521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0521B" w:rsidRPr="0080521B">
        <w:instrText xml:space="preserve"> FORMCHECKBOX </w:instrText>
      </w:r>
      <w:r w:rsidR="006C0095">
        <w:fldChar w:fldCharType="separate"/>
      </w:r>
      <w:r w:rsidRPr="0080521B">
        <w:fldChar w:fldCharType="end"/>
      </w:r>
      <w:r w:rsidR="0080521B" w:rsidRPr="0080521B">
        <w:tab/>
        <w:t>The information submitted is true and correct.</w:t>
      </w:r>
    </w:p>
    <w:p w14:paraId="674C6523" w14:textId="77777777" w:rsidR="0080521B" w:rsidRPr="0080521B" w:rsidRDefault="0080521B" w:rsidP="0080521B">
      <w:pPr>
        <w:pStyle w:val="Paragraph"/>
      </w:pPr>
    </w:p>
    <w:p w14:paraId="78D0F0F7" w14:textId="77777777" w:rsidR="0080521B" w:rsidRPr="0080521B" w:rsidRDefault="0080521B" w:rsidP="0080521B">
      <w:pPr>
        <w:pStyle w:val="Paragraph"/>
      </w:pPr>
    </w:p>
    <w:p w14:paraId="02B91A3D" w14:textId="77777777" w:rsidR="0080521B" w:rsidRPr="0080521B" w:rsidRDefault="0080521B" w:rsidP="0080521B">
      <w:pPr>
        <w:pStyle w:val="Paragraph"/>
      </w:pPr>
    </w:p>
    <w:p w14:paraId="123035DC" w14:textId="77777777" w:rsidR="0080521B" w:rsidRPr="0080521B" w:rsidRDefault="0080521B" w:rsidP="0080521B">
      <w:pPr>
        <w:pStyle w:val="Paragraph"/>
      </w:pPr>
      <w:r w:rsidRPr="0080521B">
        <w:t>Name:</w:t>
      </w:r>
      <w:r w:rsidRPr="0080521B">
        <w:tab/>
      </w:r>
      <w:r w:rsidRPr="0080521B">
        <w:tab/>
        <w:t>___________________________________</w:t>
      </w:r>
    </w:p>
    <w:p w14:paraId="5E8EE608" w14:textId="77777777" w:rsidR="0080521B" w:rsidRPr="0080521B" w:rsidRDefault="0080521B" w:rsidP="0080521B">
      <w:pPr>
        <w:pStyle w:val="Paragraph"/>
      </w:pPr>
    </w:p>
    <w:p w14:paraId="2B1B98B9" w14:textId="77777777" w:rsidR="0080521B" w:rsidRDefault="0080521B" w:rsidP="0080521B">
      <w:pPr>
        <w:pStyle w:val="Paragraph"/>
      </w:pPr>
      <w:r w:rsidRPr="0080521B">
        <w:t>Signature:</w:t>
      </w:r>
      <w:r w:rsidRPr="0080521B">
        <w:tab/>
        <w:t>___________________________________</w:t>
      </w:r>
      <w:r w:rsidRPr="0080521B">
        <w:tab/>
        <w:t>Date:_____________</w:t>
      </w:r>
    </w:p>
    <w:p w14:paraId="6FE11D05" w14:textId="77777777" w:rsidR="004E6274" w:rsidRDefault="004E6274" w:rsidP="0080521B">
      <w:pPr>
        <w:pStyle w:val="Paragraph"/>
      </w:pPr>
    </w:p>
    <w:p w14:paraId="64E1B8C3" w14:textId="77777777" w:rsidR="004E6274" w:rsidRDefault="004E6274" w:rsidP="0080521B">
      <w:pPr>
        <w:pStyle w:val="Paragraph"/>
      </w:pPr>
    </w:p>
    <w:p w14:paraId="7141E0B6" w14:textId="2E22DD2A" w:rsidR="004E6274" w:rsidRDefault="004E6274">
      <w:pPr>
        <w:rPr>
          <w:rFonts w:ascii="Arial" w:eastAsia="Times New Roman" w:hAnsi="Arial"/>
          <w:sz w:val="20"/>
          <w:lang w:eastAsia="en-US"/>
        </w:rPr>
      </w:pPr>
      <w:r>
        <w:br w:type="page"/>
      </w:r>
    </w:p>
    <w:p w14:paraId="0A8B50BB" w14:textId="77777777" w:rsidR="004E6274" w:rsidRDefault="004E6274" w:rsidP="0080521B">
      <w:pPr>
        <w:pStyle w:val="Paragraph"/>
      </w:pPr>
    </w:p>
    <w:p w14:paraId="23F79212" w14:textId="77777777" w:rsidR="004E6274" w:rsidRDefault="004E6274" w:rsidP="004E6274">
      <w:pPr>
        <w:pStyle w:val="Heading1"/>
      </w:pPr>
      <w:r w:rsidRPr="002F1294">
        <w:t>Documentation checklist</w:t>
      </w:r>
    </w:p>
    <w:p w14:paraId="6BAB952D" w14:textId="77777777" w:rsidR="004E6274" w:rsidRPr="0080521B" w:rsidRDefault="004E6274" w:rsidP="004E6274">
      <w:pPr>
        <w:pStyle w:val="Paragraph"/>
        <w:rPr>
          <w:rFonts w:eastAsia="SimSun"/>
        </w:rPr>
      </w:pPr>
      <w:r w:rsidRPr="0080521B">
        <w:t>The following documents have been submitted together with this application form:</w:t>
      </w:r>
    </w:p>
    <w:p w14:paraId="3086DAFB" w14:textId="77777777" w:rsidR="004E6274" w:rsidRPr="0080521B" w:rsidRDefault="004E6274" w:rsidP="004E6274">
      <w:pPr>
        <w:pStyle w:val="Paragraph"/>
      </w:pPr>
    </w:p>
    <w:tbl>
      <w:tblPr>
        <w:tblStyle w:val="TableProfessional"/>
        <w:tblW w:w="8751" w:type="dxa"/>
        <w:jc w:val="center"/>
        <w:tblInd w:w="0" w:type="dxa"/>
        <w:tblLook w:val="04A0" w:firstRow="1" w:lastRow="0" w:firstColumn="1" w:lastColumn="0" w:noHBand="0" w:noVBand="1"/>
      </w:tblPr>
      <w:tblGrid>
        <w:gridCol w:w="6624"/>
        <w:gridCol w:w="2127"/>
      </w:tblGrid>
      <w:tr w:rsidR="004E6274" w:rsidRPr="00206842" w14:paraId="180A78C5" w14:textId="77777777" w:rsidTr="177923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6624" w:type="dxa"/>
            <w:hideMark/>
          </w:tcPr>
          <w:p w14:paraId="408B9DEF" w14:textId="77777777" w:rsidR="004E6274" w:rsidRPr="00206842" w:rsidRDefault="004E6274" w:rsidP="00906182">
            <w:pPr>
              <w:pStyle w:val="TableHeading"/>
              <w:rPr>
                <w:rFonts w:eastAsia="SimSun"/>
              </w:rPr>
            </w:pPr>
            <w:r w:rsidRPr="00206842">
              <w:t>Note: All documents must be provided for this application to be valid.</w:t>
            </w:r>
          </w:p>
        </w:tc>
        <w:tc>
          <w:tcPr>
            <w:tcW w:w="2127" w:type="dxa"/>
          </w:tcPr>
          <w:p w14:paraId="4736AFFE" w14:textId="77777777" w:rsidR="004E6274" w:rsidRPr="00206842" w:rsidRDefault="004E6274" w:rsidP="00906182">
            <w:pPr>
              <w:pStyle w:val="TableHeading"/>
            </w:pPr>
          </w:p>
        </w:tc>
      </w:tr>
      <w:tr w:rsidR="004E6274" w:rsidRPr="00206842" w14:paraId="415B363F" w14:textId="77777777" w:rsidTr="17792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6624" w:type="dxa"/>
            <w:hideMark/>
          </w:tcPr>
          <w:p w14:paraId="64C7DAB5" w14:textId="77777777" w:rsidR="004E6274" w:rsidRPr="00206842" w:rsidRDefault="004E6274" w:rsidP="00906182">
            <w:pPr>
              <w:pStyle w:val="TableBodyLeft"/>
            </w:pPr>
            <w:r w:rsidRPr="00206842">
              <w:t>A completed APIMF amendment form (Word)</w:t>
            </w:r>
          </w:p>
          <w:p w14:paraId="621E33FC" w14:textId="77777777" w:rsidR="004E6274" w:rsidRPr="00206842" w:rsidRDefault="004E6274" w:rsidP="00906182">
            <w:pPr>
              <w:pStyle w:val="TableBodyLeft"/>
            </w:pPr>
            <w:r w:rsidRPr="00206842">
              <w:t>and</w:t>
            </w:r>
          </w:p>
          <w:p w14:paraId="3BBD2968" w14:textId="77777777" w:rsidR="004E6274" w:rsidRPr="00206842" w:rsidRDefault="004E6274" w:rsidP="00906182">
            <w:pPr>
              <w:pStyle w:val="TableBodyLeft"/>
            </w:pPr>
            <w:r w:rsidRPr="00206842">
              <w:t>A signed and completed APIMF amendment form (PDF)</w:t>
            </w:r>
          </w:p>
        </w:tc>
        <w:tc>
          <w:tcPr>
            <w:tcW w:w="2127" w:type="dxa"/>
          </w:tcPr>
          <w:p w14:paraId="62EA52F8" w14:textId="77777777" w:rsidR="004E6274" w:rsidRPr="00206842" w:rsidRDefault="004E6274" w:rsidP="00906182">
            <w:pPr>
              <w:pStyle w:val="TableBodyLeft"/>
            </w:pPr>
            <w:r w:rsidRPr="00206842"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842">
              <w:instrText xml:space="preserve"> FORMCHECKBOX </w:instrText>
            </w:r>
            <w:r w:rsidR="006C0095">
              <w:fldChar w:fldCharType="separate"/>
            </w:r>
            <w:r w:rsidRPr="00206842">
              <w:fldChar w:fldCharType="end"/>
            </w:r>
            <w:r w:rsidRPr="00206842">
              <w:t xml:space="preserve"> Yes</w:t>
            </w:r>
          </w:p>
          <w:p w14:paraId="527DEC47" w14:textId="77777777" w:rsidR="004E6274" w:rsidRPr="00206842" w:rsidRDefault="004E6274" w:rsidP="00906182">
            <w:pPr>
              <w:pStyle w:val="TableBodyLeft"/>
            </w:pPr>
          </w:p>
          <w:p w14:paraId="43DE471F" w14:textId="77777777" w:rsidR="004E6274" w:rsidRPr="00206842" w:rsidRDefault="004E6274" w:rsidP="00906182">
            <w:pPr>
              <w:pStyle w:val="TableBodyLeft"/>
            </w:pPr>
            <w:r w:rsidRPr="00206842"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842">
              <w:instrText xml:space="preserve"> FORMCHECKBOX </w:instrText>
            </w:r>
            <w:r w:rsidR="006C0095">
              <w:fldChar w:fldCharType="separate"/>
            </w:r>
            <w:r w:rsidRPr="00206842">
              <w:fldChar w:fldCharType="end"/>
            </w:r>
            <w:r w:rsidRPr="00206842">
              <w:t xml:space="preserve"> Yes</w:t>
            </w:r>
          </w:p>
        </w:tc>
      </w:tr>
      <w:tr w:rsidR="004E6274" w:rsidRPr="00206842" w14:paraId="1A6D5325" w14:textId="77777777" w:rsidTr="002261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4"/>
          <w:jc w:val="center"/>
        </w:trPr>
        <w:tc>
          <w:tcPr>
            <w:tcW w:w="0" w:type="dxa"/>
            <w:hideMark/>
          </w:tcPr>
          <w:p w14:paraId="633CDB63" w14:textId="77777777" w:rsidR="004E6274" w:rsidRPr="00206842" w:rsidRDefault="79161029" w:rsidP="00906182">
            <w:pPr>
              <w:pStyle w:val="TableBodyLeft"/>
            </w:pPr>
            <w:r>
              <w:t>An amendment summary document introducing, explaining, discussing the proposed changes in (Word or text selectable PDF).</w:t>
            </w:r>
          </w:p>
        </w:tc>
        <w:tc>
          <w:tcPr>
            <w:tcW w:w="0" w:type="dxa"/>
          </w:tcPr>
          <w:p w14:paraId="30B95043" w14:textId="77777777" w:rsidR="004E6274" w:rsidRPr="00206842" w:rsidRDefault="004E6274" w:rsidP="00906182">
            <w:pPr>
              <w:pStyle w:val="TableBodyLeft"/>
            </w:pPr>
            <w:r w:rsidRPr="00206842"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842">
              <w:instrText xml:space="preserve"> FORMCHECKBOX </w:instrText>
            </w:r>
            <w:r w:rsidR="006C0095">
              <w:fldChar w:fldCharType="separate"/>
            </w:r>
            <w:r w:rsidRPr="00206842">
              <w:fldChar w:fldCharType="end"/>
            </w:r>
            <w:r w:rsidRPr="00206842">
              <w:t xml:space="preserve"> Yes</w:t>
            </w:r>
          </w:p>
          <w:p w14:paraId="5048F860" w14:textId="77777777" w:rsidR="004E6274" w:rsidRPr="00206842" w:rsidRDefault="004E6274" w:rsidP="00906182">
            <w:pPr>
              <w:pStyle w:val="TableBodyLeft"/>
            </w:pPr>
          </w:p>
        </w:tc>
      </w:tr>
      <w:tr w:rsidR="004E6274" w:rsidRPr="00206842" w14:paraId="39C84963" w14:textId="77777777" w:rsidTr="00226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4"/>
          <w:jc w:val="center"/>
        </w:trPr>
        <w:tc>
          <w:tcPr>
            <w:tcW w:w="0" w:type="dxa"/>
            <w:hideMark/>
          </w:tcPr>
          <w:p w14:paraId="6F1B64DE" w14:textId="77777777" w:rsidR="004E6274" w:rsidRPr="00206842" w:rsidRDefault="004E6274" w:rsidP="00906182">
            <w:pPr>
              <w:pStyle w:val="TableBodyLeft"/>
            </w:pPr>
            <w:r w:rsidRPr="00206842">
              <w:t xml:space="preserve">All supporting documents as specified in the </w:t>
            </w:r>
            <w:r w:rsidRPr="00206842">
              <w:rPr>
                <w:i/>
              </w:rPr>
              <w:t>Guidance on Amendments to an APIMF submitted in support of a prequalified product (FPP) or prequalified active pharmaceutical ingredient (API)</w:t>
            </w:r>
            <w:r w:rsidRPr="00206842">
              <w:t>.</w:t>
            </w:r>
            <w:r>
              <w:t xml:space="preserve"> (Word or text selectable PDF).</w:t>
            </w:r>
            <w:r w:rsidRPr="00206842">
              <w:t xml:space="preserve"> These documents should be presented in a folder entitled “supporting documents”.</w:t>
            </w:r>
          </w:p>
          <w:p w14:paraId="08F97BDB" w14:textId="77777777" w:rsidR="004E6274" w:rsidRPr="00206842" w:rsidRDefault="004E6274" w:rsidP="00906182">
            <w:pPr>
              <w:pStyle w:val="TableBodyLeft"/>
            </w:pPr>
            <w:r w:rsidRPr="00206842">
              <w:t>For Annual amendment notifications documents discussing and supporting the implemented changes should not be provided, but should be available on request or at the time of inspection,</w:t>
            </w:r>
          </w:p>
        </w:tc>
        <w:tc>
          <w:tcPr>
            <w:tcW w:w="0" w:type="dxa"/>
          </w:tcPr>
          <w:p w14:paraId="661146EA" w14:textId="77777777" w:rsidR="004E6274" w:rsidRPr="00206842" w:rsidRDefault="004E6274" w:rsidP="00906182">
            <w:pPr>
              <w:pStyle w:val="TableBodyLeft"/>
              <w:rPr>
                <w:rFonts w:eastAsia="SimSun"/>
              </w:rPr>
            </w:pPr>
            <w:r w:rsidRPr="00206842"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842">
              <w:instrText xml:space="preserve"> FORMCHECKBOX </w:instrText>
            </w:r>
            <w:r w:rsidR="006C0095">
              <w:fldChar w:fldCharType="separate"/>
            </w:r>
            <w:r w:rsidRPr="00206842">
              <w:fldChar w:fldCharType="end"/>
            </w:r>
            <w:r w:rsidRPr="00206842">
              <w:t xml:space="preserve"> Yes</w:t>
            </w:r>
          </w:p>
          <w:p w14:paraId="3FDA6E5A" w14:textId="77777777" w:rsidR="004E6274" w:rsidRPr="00206842" w:rsidRDefault="004E6274" w:rsidP="00906182">
            <w:pPr>
              <w:pStyle w:val="TableBodyLeft"/>
            </w:pPr>
          </w:p>
        </w:tc>
      </w:tr>
      <w:tr w:rsidR="004E6274" w:rsidRPr="00206842" w14:paraId="615671C4" w14:textId="77777777" w:rsidTr="002261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04"/>
          <w:jc w:val="center"/>
        </w:trPr>
        <w:tc>
          <w:tcPr>
            <w:tcW w:w="0" w:type="dxa"/>
            <w:hideMark/>
          </w:tcPr>
          <w:p w14:paraId="53B43ADF" w14:textId="77777777" w:rsidR="004E6274" w:rsidRPr="00206842" w:rsidRDefault="004E6274" w:rsidP="00906182">
            <w:pPr>
              <w:pStyle w:val="TableBodyLeft"/>
            </w:pPr>
            <w:r w:rsidRPr="00206842">
              <w:t xml:space="preserve">Replacement subsections for the APIMF resulting from the change in fulfillment of requirements under section 3.2.S of the WHO </w:t>
            </w:r>
            <w:r w:rsidRPr="00206842">
              <w:rPr>
                <w:i/>
              </w:rPr>
              <w:t>Guidelines on submission of documentation for a multisource (generic) finished pharmaceutical product for the WHO Prequalification of Medicines Programme: quality part</w:t>
            </w:r>
            <w:r w:rsidRPr="00206842">
              <w:t>. (refer to APIMF documentation requirements on PQT - Medicines website).</w:t>
            </w:r>
          </w:p>
          <w:p w14:paraId="44436A08" w14:textId="7DC9C356" w:rsidR="004E6274" w:rsidRPr="00206842" w:rsidRDefault="004E6274" w:rsidP="00906182">
            <w:pPr>
              <w:pStyle w:val="TableBodyLeft"/>
            </w:pPr>
          </w:p>
        </w:tc>
        <w:tc>
          <w:tcPr>
            <w:tcW w:w="0" w:type="dxa"/>
          </w:tcPr>
          <w:p w14:paraId="694799C2" w14:textId="77777777" w:rsidR="004E6274" w:rsidRPr="00206842" w:rsidRDefault="004E6274" w:rsidP="00906182">
            <w:pPr>
              <w:pStyle w:val="TableBodyLeft"/>
            </w:pPr>
            <w:r w:rsidRPr="00206842"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842">
              <w:instrText xml:space="preserve"> FORMCHECKBOX </w:instrText>
            </w:r>
            <w:r w:rsidR="006C0095">
              <w:fldChar w:fldCharType="separate"/>
            </w:r>
            <w:r w:rsidRPr="00206842">
              <w:fldChar w:fldCharType="end"/>
            </w:r>
            <w:r w:rsidRPr="00206842">
              <w:t xml:space="preserve"> Yes</w:t>
            </w:r>
          </w:p>
          <w:p w14:paraId="7AE2940B" w14:textId="77777777" w:rsidR="004E6274" w:rsidRPr="00206842" w:rsidRDefault="004E6274" w:rsidP="00906182">
            <w:pPr>
              <w:pStyle w:val="TableBodyLeft"/>
            </w:pPr>
          </w:p>
        </w:tc>
      </w:tr>
      <w:tr w:rsidR="004E6274" w:rsidRPr="00206842" w14:paraId="3B872398" w14:textId="77777777" w:rsidTr="17792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6624" w:type="dxa"/>
            <w:hideMark/>
          </w:tcPr>
          <w:p w14:paraId="4C574B23" w14:textId="77777777" w:rsidR="004E6274" w:rsidRPr="00206842" w:rsidRDefault="004E6274" w:rsidP="00906182">
            <w:pPr>
              <w:pStyle w:val="TableBodyLeft"/>
            </w:pPr>
            <w:r w:rsidRPr="00206842">
              <w:t xml:space="preserve">API-Quality Information Summary (API-QIS) </w:t>
            </w:r>
          </w:p>
          <w:p w14:paraId="4BEA5CE0" w14:textId="77777777" w:rsidR="004E6274" w:rsidRPr="00206842" w:rsidRDefault="004E6274" w:rsidP="00906182">
            <w:pPr>
              <w:pStyle w:val="TableBodyLeft"/>
            </w:pPr>
            <w:r w:rsidRPr="00206842">
              <w:t>For APIMFs that have an agreed upon API-QIS, the QIS s</w:t>
            </w:r>
            <w:r>
              <w:t>hould be revised and submitted.</w:t>
            </w:r>
            <w:r w:rsidRPr="00206842">
              <w:t xml:space="preserve"> All revised details should be highlighted. To assist with rapid identification of changes, all revisions should be made in red font and obsolete information struck through.</w:t>
            </w:r>
          </w:p>
          <w:p w14:paraId="78F9CB13" w14:textId="77777777" w:rsidR="004E6274" w:rsidRPr="00206842" w:rsidRDefault="004E6274" w:rsidP="00906182">
            <w:pPr>
              <w:pStyle w:val="TableBodyLeft"/>
            </w:pPr>
            <w:r w:rsidRPr="00206842">
              <w:t>If there are no alterations required to the API-QIS then it does not need to be provided.</w:t>
            </w:r>
          </w:p>
          <w:p w14:paraId="21F07F9B" w14:textId="77777777" w:rsidR="004E6274" w:rsidRPr="00206842" w:rsidRDefault="004E6274" w:rsidP="00906182">
            <w:pPr>
              <w:pStyle w:val="TableBodyLeft"/>
            </w:pPr>
            <w:r w:rsidRPr="00206842">
              <w:t>If there is no agreed API-QIS then this document can be omitted.</w:t>
            </w:r>
          </w:p>
        </w:tc>
        <w:tc>
          <w:tcPr>
            <w:tcW w:w="2127" w:type="dxa"/>
          </w:tcPr>
          <w:p w14:paraId="225C1FC6" w14:textId="77777777" w:rsidR="004E6274" w:rsidRPr="00206842" w:rsidRDefault="004E6274" w:rsidP="00906182">
            <w:pPr>
              <w:pStyle w:val="TableBodyLeft"/>
            </w:pPr>
          </w:p>
          <w:p w14:paraId="433BA6D4" w14:textId="77777777" w:rsidR="004E6274" w:rsidRPr="00206842" w:rsidRDefault="004E6274" w:rsidP="00906182">
            <w:pPr>
              <w:pStyle w:val="TableBodyLeft"/>
            </w:pPr>
            <w:r w:rsidRPr="00206842"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842">
              <w:instrText xml:space="preserve"> FORMCHECKBOX </w:instrText>
            </w:r>
            <w:r w:rsidR="006C0095">
              <w:fldChar w:fldCharType="separate"/>
            </w:r>
            <w:r w:rsidRPr="00206842">
              <w:fldChar w:fldCharType="end"/>
            </w:r>
            <w:r w:rsidRPr="00206842">
              <w:t xml:space="preserve"> Yes</w:t>
            </w:r>
          </w:p>
          <w:p w14:paraId="627BD9D2" w14:textId="77777777" w:rsidR="004E6274" w:rsidRPr="00206842" w:rsidRDefault="004E6274" w:rsidP="00906182">
            <w:pPr>
              <w:pStyle w:val="TableBodyLeft"/>
            </w:pPr>
            <w:r w:rsidRPr="0020684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842">
              <w:instrText xml:space="preserve"> FORMCHECKBOX </w:instrText>
            </w:r>
            <w:r w:rsidR="006C0095">
              <w:fldChar w:fldCharType="separate"/>
            </w:r>
            <w:r w:rsidRPr="00206842">
              <w:fldChar w:fldCharType="end"/>
            </w:r>
            <w:r w:rsidRPr="00206842">
              <w:t xml:space="preserve"> No agreed QIS</w:t>
            </w:r>
          </w:p>
          <w:p w14:paraId="44604014" w14:textId="77777777" w:rsidR="004E6274" w:rsidRPr="00206842" w:rsidRDefault="004E6274" w:rsidP="00906182">
            <w:pPr>
              <w:pStyle w:val="TableBodyLeft"/>
            </w:pPr>
            <w:r w:rsidRPr="0020684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842">
              <w:instrText xml:space="preserve"> FORMCHECKBOX </w:instrText>
            </w:r>
            <w:r w:rsidR="006C0095">
              <w:fldChar w:fldCharType="separate"/>
            </w:r>
            <w:r w:rsidRPr="00206842">
              <w:fldChar w:fldCharType="end"/>
            </w:r>
            <w:r w:rsidRPr="00206842">
              <w:t xml:space="preserve"> No change to QIS</w:t>
            </w:r>
          </w:p>
        </w:tc>
      </w:tr>
      <w:tr w:rsidR="004E6274" w:rsidRPr="00206842" w14:paraId="4E6AAD84" w14:textId="77777777" w:rsidTr="17792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6624" w:type="dxa"/>
          </w:tcPr>
          <w:p w14:paraId="4A6D6060" w14:textId="6DCD7A00" w:rsidR="004E6274" w:rsidRPr="00206842" w:rsidRDefault="004E6274" w:rsidP="00906182">
            <w:pPr>
              <w:pStyle w:val="TableBodyLeft"/>
            </w:pPr>
            <w:r>
              <w:t>A correctly completed new Contact or Account form if applicable</w:t>
            </w:r>
          </w:p>
        </w:tc>
        <w:tc>
          <w:tcPr>
            <w:tcW w:w="2127" w:type="dxa"/>
          </w:tcPr>
          <w:p w14:paraId="213C1175" w14:textId="77777777" w:rsidR="004E6274" w:rsidRPr="00206842" w:rsidRDefault="004E6274" w:rsidP="004E6274">
            <w:pPr>
              <w:pStyle w:val="TableBodyLeft"/>
            </w:pPr>
            <w:r w:rsidRPr="00206842"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842">
              <w:instrText xml:space="preserve"> FORMCHECKBOX </w:instrText>
            </w:r>
            <w:r w:rsidR="006C0095">
              <w:fldChar w:fldCharType="separate"/>
            </w:r>
            <w:r w:rsidRPr="00206842">
              <w:fldChar w:fldCharType="end"/>
            </w:r>
            <w:r w:rsidRPr="00206842">
              <w:t xml:space="preserve"> Yes</w:t>
            </w:r>
          </w:p>
          <w:p w14:paraId="18766E87" w14:textId="17F46189" w:rsidR="004E6274" w:rsidRPr="00206842" w:rsidRDefault="004E6274" w:rsidP="004E6274">
            <w:pPr>
              <w:pStyle w:val="TableBodyLeft"/>
            </w:pPr>
            <w:r w:rsidRPr="0020684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842">
              <w:instrText xml:space="preserve"> FORMCHECKBOX </w:instrText>
            </w:r>
            <w:r w:rsidR="006C0095">
              <w:fldChar w:fldCharType="separate"/>
            </w:r>
            <w:r w:rsidRPr="00206842">
              <w:fldChar w:fldCharType="end"/>
            </w:r>
            <w:r w:rsidRPr="00206842">
              <w:t xml:space="preserve"> No</w:t>
            </w:r>
            <w:r>
              <w:t>t applicable</w:t>
            </w:r>
          </w:p>
          <w:p w14:paraId="61171AC4" w14:textId="77777777" w:rsidR="004E6274" w:rsidRPr="00206842" w:rsidRDefault="004E6274" w:rsidP="00906182">
            <w:pPr>
              <w:pStyle w:val="TableBodyLeft"/>
            </w:pPr>
          </w:p>
        </w:tc>
      </w:tr>
    </w:tbl>
    <w:p w14:paraId="567186CF" w14:textId="77777777" w:rsidR="004E6274" w:rsidRPr="0080521B" w:rsidRDefault="004E6274" w:rsidP="004E6274">
      <w:pPr>
        <w:pStyle w:val="Paragraph"/>
      </w:pPr>
    </w:p>
    <w:sectPr w:rsidR="004E6274" w:rsidRPr="0080521B" w:rsidSect="005625B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2240" w:h="15840" w:code="1"/>
      <w:pgMar w:top="1526" w:right="1080" w:bottom="1080" w:left="1080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4644" w14:textId="77777777" w:rsidR="00A56461" w:rsidRDefault="00A56461" w:rsidP="00160872">
      <w:r>
        <w:separator/>
      </w:r>
    </w:p>
  </w:endnote>
  <w:endnote w:type="continuationSeparator" w:id="0">
    <w:p w14:paraId="5F655B14" w14:textId="77777777" w:rsidR="00A56461" w:rsidRDefault="00A56461" w:rsidP="0016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8DF8" w14:textId="77777777" w:rsidR="00385DAE" w:rsidRDefault="00385D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428"/>
      <w:gridCol w:w="524"/>
      <w:gridCol w:w="4650"/>
    </w:tblGrid>
    <w:tr w:rsidR="0099143A" w14:paraId="0C1217A4" w14:textId="77777777" w:rsidTr="00583FB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655" w:type="dxa"/>
          <w:tcBorders>
            <w:bottom w:val="none" w:sz="0" w:space="0" w:color="auto"/>
          </w:tcBorders>
        </w:tcPr>
        <w:p w14:paraId="175978AF" w14:textId="77777777" w:rsidR="001F3735" w:rsidRDefault="005377D8" w:rsidP="00F900FE">
          <w:pPr>
            <w:pStyle w:val="Footer"/>
            <w:rPr>
              <w:b w:val="0"/>
            </w:rPr>
          </w:pPr>
          <w:r w:rsidRPr="00082480">
            <w:fldChar w:fldCharType="begin"/>
          </w:r>
          <w:r w:rsidR="0099143A" w:rsidRPr="00082480">
            <w:instrText xml:space="preserve"> DOCPROPERTY  "Report Title"  \* MERGEFORMAT </w:instrText>
          </w:r>
          <w:r w:rsidRPr="00082480">
            <w:fldChar w:fldCharType="separate"/>
          </w:r>
          <w:r w:rsidR="001F3735">
            <w:rPr>
              <w:b w:val="0"/>
            </w:rPr>
            <w:t>APIMF Amendment Application form</w:t>
          </w:r>
        </w:p>
        <w:p w14:paraId="5E7794DC" w14:textId="77777777" w:rsidR="0099143A" w:rsidRPr="00082480" w:rsidRDefault="005377D8" w:rsidP="0099143A">
          <w:pPr>
            <w:pStyle w:val="Footer"/>
            <w:rPr>
              <w:b w:val="0"/>
            </w:rPr>
          </w:pPr>
          <w:r w:rsidRPr="00082480">
            <w:fldChar w:fldCharType="end"/>
          </w:r>
        </w:p>
      </w:tc>
      <w:tc>
        <w:tcPr>
          <w:tcW w:w="540" w:type="dxa"/>
          <w:tcBorders>
            <w:bottom w:val="none" w:sz="0" w:space="0" w:color="auto"/>
          </w:tcBorders>
        </w:tcPr>
        <w:p w14:paraId="2C969A1C" w14:textId="77777777" w:rsidR="0099143A" w:rsidRDefault="005377D8" w:rsidP="0099143A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5625B0">
            <w:fldChar w:fldCharType="begin"/>
          </w:r>
          <w:r w:rsidR="0099143A" w:rsidRPr="005625B0">
            <w:instrText xml:space="preserve"> PAGE   \* MERGEFORMAT </w:instrText>
          </w:r>
          <w:r w:rsidRPr="005625B0">
            <w:fldChar w:fldCharType="separate"/>
          </w:r>
          <w:r w:rsidR="00E10645">
            <w:rPr>
              <w:noProof/>
            </w:rPr>
            <w:t>3</w:t>
          </w:r>
          <w:r w:rsidRPr="005625B0">
            <w:rPr>
              <w:noProof/>
            </w:rPr>
            <w:fldChar w:fldCharType="end"/>
          </w:r>
        </w:p>
      </w:tc>
      <w:tc>
        <w:tcPr>
          <w:tcW w:w="4799" w:type="dxa"/>
          <w:tcBorders>
            <w:bottom w:val="none" w:sz="0" w:space="0" w:color="auto"/>
          </w:tcBorders>
          <w:vAlign w:val="top"/>
        </w:tcPr>
        <w:p w14:paraId="28A2E403" w14:textId="77777777" w:rsidR="0099143A" w:rsidRDefault="0099143A" w:rsidP="0099143A">
          <w:pPr>
            <w:pStyle w:val="Footer-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  <w:lang w:val="en-GB" w:eastAsia="zh-CN"/>
            </w:rPr>
            <w:drawing>
              <wp:inline distT="0" distB="0" distL="0" distR="0" wp14:anchorId="3AEFEBB8" wp14:editId="2132CB89">
                <wp:extent cx="1371600" cy="262128"/>
                <wp:effectExtent l="0" t="0" r="0" b="508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HO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262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21AC2C" w14:textId="77777777" w:rsidR="003170F5" w:rsidRPr="003170F5" w:rsidRDefault="003170F5" w:rsidP="003170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1C0C" w14:textId="77777777" w:rsidR="00385DAE" w:rsidRDefault="00385DA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WHOTable22"/>
      <w:tblW w:w="1383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05"/>
      <w:gridCol w:w="450"/>
      <w:gridCol w:w="8280"/>
    </w:tblGrid>
    <w:tr w:rsidR="00D37214" w:rsidRPr="00786612" w14:paraId="6E2E950D" w14:textId="77777777" w:rsidTr="00D0426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05" w:type="dxa"/>
          <w:tcBorders>
            <w:bottom w:val="none" w:sz="0" w:space="0" w:color="auto"/>
          </w:tcBorders>
        </w:tcPr>
        <w:p w14:paraId="33C11B31" w14:textId="77777777" w:rsidR="001F3735" w:rsidRPr="001F3735" w:rsidRDefault="005377D8" w:rsidP="00D342AB">
          <w:pPr>
            <w:spacing w:before="20"/>
            <w:rPr>
              <w:rFonts w:ascii="Arial" w:eastAsia="Calibri" w:hAnsi="Arial"/>
              <w:sz w:val="14"/>
              <w:lang w:eastAsia="en-US"/>
            </w:rPr>
          </w:pPr>
          <w:r w:rsidRPr="00786612">
            <w:rPr>
              <w:rFonts w:ascii="Arial" w:eastAsia="Calibri" w:hAnsi="Arial"/>
              <w:sz w:val="14"/>
              <w:lang w:eastAsia="en-US"/>
            </w:rPr>
            <w:fldChar w:fldCharType="begin"/>
          </w:r>
          <w:r w:rsidR="00D37214" w:rsidRPr="00786612">
            <w:rPr>
              <w:rFonts w:ascii="Arial" w:eastAsia="Calibri" w:hAnsi="Arial"/>
              <w:sz w:val="14"/>
              <w:lang w:eastAsia="en-US"/>
            </w:rPr>
            <w:instrText xml:space="preserve"> DOCPROPERTY  "Report Title"  \* MERGEFORMAT </w:instrText>
          </w:r>
          <w:r w:rsidRPr="00786612">
            <w:rPr>
              <w:rFonts w:ascii="Arial" w:eastAsia="Calibri" w:hAnsi="Arial"/>
              <w:sz w:val="14"/>
              <w:lang w:eastAsia="en-US"/>
            </w:rPr>
            <w:fldChar w:fldCharType="separate"/>
          </w:r>
          <w:r w:rsidR="001F3735" w:rsidRPr="001F3735">
            <w:rPr>
              <w:rFonts w:ascii="Arial" w:eastAsia="Calibri" w:hAnsi="Arial"/>
              <w:sz w:val="14"/>
              <w:lang w:eastAsia="en-US"/>
            </w:rPr>
            <w:t>APIMF Amendment Application form</w:t>
          </w:r>
        </w:p>
        <w:p w14:paraId="123CF721" w14:textId="77777777" w:rsidR="00D37214" w:rsidRPr="00786612" w:rsidRDefault="005377D8" w:rsidP="00786612">
          <w:pPr>
            <w:spacing w:before="20"/>
            <w:ind w:right="-1623"/>
            <w:rPr>
              <w:rFonts w:ascii="Arial" w:eastAsia="Calibri" w:hAnsi="Arial"/>
              <w:sz w:val="14"/>
              <w:lang w:eastAsia="en-US"/>
            </w:rPr>
          </w:pPr>
          <w:r w:rsidRPr="00786612">
            <w:rPr>
              <w:rFonts w:ascii="Arial" w:eastAsia="Calibri" w:hAnsi="Arial"/>
              <w:sz w:val="14"/>
              <w:lang w:eastAsia="en-US"/>
            </w:rPr>
            <w:fldChar w:fldCharType="end"/>
          </w:r>
        </w:p>
      </w:tc>
      <w:tc>
        <w:tcPr>
          <w:tcW w:w="450" w:type="dxa"/>
          <w:tcBorders>
            <w:bottom w:val="none" w:sz="0" w:space="0" w:color="auto"/>
          </w:tcBorders>
        </w:tcPr>
        <w:p w14:paraId="47E155AD" w14:textId="77777777" w:rsidR="00D37214" w:rsidRPr="00786612" w:rsidRDefault="005377D8" w:rsidP="00786612">
          <w:pPr>
            <w:spacing w:before="2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Calibri" w:hAnsi="Arial"/>
              <w:sz w:val="14"/>
              <w:lang w:eastAsia="en-US"/>
            </w:rPr>
          </w:pPr>
          <w:r w:rsidRPr="00786612">
            <w:rPr>
              <w:rFonts w:ascii="Arial" w:eastAsia="Calibri" w:hAnsi="Arial"/>
              <w:sz w:val="14"/>
              <w:lang w:eastAsia="en-US"/>
            </w:rPr>
            <w:fldChar w:fldCharType="begin"/>
          </w:r>
          <w:r w:rsidR="00D37214" w:rsidRPr="00786612">
            <w:rPr>
              <w:rFonts w:ascii="Arial" w:eastAsia="Calibri" w:hAnsi="Arial"/>
              <w:sz w:val="14"/>
              <w:lang w:eastAsia="en-US"/>
            </w:rPr>
            <w:instrText xml:space="preserve"> PAGE   \* MERGEFORMAT </w:instrText>
          </w:r>
          <w:r w:rsidRPr="00786612">
            <w:rPr>
              <w:rFonts w:ascii="Arial" w:eastAsia="Calibri" w:hAnsi="Arial"/>
              <w:sz w:val="14"/>
              <w:lang w:eastAsia="en-US"/>
            </w:rPr>
            <w:fldChar w:fldCharType="separate"/>
          </w:r>
          <w:r w:rsidR="00E10645" w:rsidRPr="00E10645">
            <w:rPr>
              <w:rFonts w:ascii="Arial" w:eastAsia="Calibri" w:hAnsi="Arial"/>
              <w:b w:val="0"/>
              <w:noProof/>
              <w:sz w:val="14"/>
              <w:lang w:eastAsia="en-US"/>
            </w:rPr>
            <w:t>5</w:t>
          </w:r>
          <w:r w:rsidRPr="00786612">
            <w:rPr>
              <w:rFonts w:ascii="Arial" w:eastAsia="Calibri" w:hAnsi="Arial"/>
              <w:noProof/>
              <w:sz w:val="14"/>
              <w:lang w:eastAsia="en-US"/>
            </w:rPr>
            <w:fldChar w:fldCharType="end"/>
          </w:r>
        </w:p>
      </w:tc>
      <w:tc>
        <w:tcPr>
          <w:tcW w:w="8280" w:type="dxa"/>
          <w:tcBorders>
            <w:bottom w:val="none" w:sz="0" w:space="0" w:color="auto"/>
          </w:tcBorders>
          <w:vAlign w:val="top"/>
        </w:tcPr>
        <w:p w14:paraId="2AA09987" w14:textId="77777777" w:rsidR="00D37214" w:rsidRPr="00786612" w:rsidRDefault="00D37214" w:rsidP="00EB67BE">
          <w:pPr>
            <w:tabs>
              <w:tab w:val="right" w:pos="8791"/>
            </w:tabs>
            <w:spacing w:before="20"/>
            <w:ind w:left="151" w:right="61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Calibri" w:hAnsi="Arial"/>
              <w:sz w:val="14"/>
              <w:lang w:eastAsia="en-US"/>
            </w:rPr>
          </w:pPr>
          <w:r w:rsidRPr="00786612">
            <w:rPr>
              <w:rFonts w:ascii="Arial" w:eastAsia="Calibri" w:hAnsi="Arial"/>
              <w:noProof/>
              <w:sz w:val="14"/>
              <w:lang w:val="en-GB"/>
            </w:rPr>
            <w:drawing>
              <wp:inline distT="0" distB="0" distL="0" distR="0" wp14:anchorId="34B70A81" wp14:editId="6D1AD87E">
                <wp:extent cx="1371600" cy="262128"/>
                <wp:effectExtent l="0" t="0" r="0" b="508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HO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262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18F8BB" w14:textId="77777777" w:rsidR="00D37214" w:rsidRPr="003170F5" w:rsidRDefault="00D37214" w:rsidP="003170F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1A6E" w14:textId="77777777" w:rsidR="002F1294" w:rsidRDefault="002F129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538"/>
      <w:gridCol w:w="4777"/>
    </w:tblGrid>
    <w:tr w:rsidR="00B6678D" w14:paraId="663051E2" w14:textId="77777777" w:rsidTr="00AB50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655" w:type="dxa"/>
          <w:tcBorders>
            <w:bottom w:val="none" w:sz="0" w:space="0" w:color="auto"/>
          </w:tcBorders>
        </w:tcPr>
        <w:p w14:paraId="78B5A8DC" w14:textId="77777777" w:rsidR="001F3735" w:rsidRDefault="005377D8" w:rsidP="00AB5055">
          <w:pPr>
            <w:pStyle w:val="Footer"/>
            <w:rPr>
              <w:b w:val="0"/>
            </w:rPr>
          </w:pPr>
          <w:r w:rsidRPr="00082480">
            <w:fldChar w:fldCharType="begin"/>
          </w:r>
          <w:r w:rsidR="00B6678D" w:rsidRPr="00082480">
            <w:instrText xml:space="preserve"> DOCPROPERTY  "Report Title"  \* MERGEFORMAT </w:instrText>
          </w:r>
          <w:r w:rsidRPr="00082480">
            <w:fldChar w:fldCharType="separate"/>
          </w:r>
          <w:r w:rsidR="001F3735">
            <w:rPr>
              <w:b w:val="0"/>
            </w:rPr>
            <w:t>APIMF Amendment Application form</w:t>
          </w:r>
        </w:p>
        <w:p w14:paraId="6C1BFAF4" w14:textId="77777777" w:rsidR="00B6678D" w:rsidRPr="00082480" w:rsidRDefault="005377D8" w:rsidP="003170F5">
          <w:pPr>
            <w:pStyle w:val="Footer"/>
            <w:rPr>
              <w:b w:val="0"/>
            </w:rPr>
          </w:pPr>
          <w:r w:rsidRPr="00082480">
            <w:fldChar w:fldCharType="end"/>
          </w:r>
        </w:p>
      </w:tc>
      <w:tc>
        <w:tcPr>
          <w:tcW w:w="540" w:type="dxa"/>
          <w:tcBorders>
            <w:bottom w:val="none" w:sz="0" w:space="0" w:color="auto"/>
          </w:tcBorders>
        </w:tcPr>
        <w:p w14:paraId="08774660" w14:textId="77777777" w:rsidR="00B6678D" w:rsidRDefault="005377D8" w:rsidP="00AB5055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5625B0">
            <w:fldChar w:fldCharType="begin"/>
          </w:r>
          <w:r w:rsidR="00B6678D" w:rsidRPr="005625B0">
            <w:instrText xml:space="preserve"> PAGE   \* MERGEFORMAT </w:instrText>
          </w:r>
          <w:r w:rsidRPr="005625B0">
            <w:fldChar w:fldCharType="separate"/>
          </w:r>
          <w:r w:rsidR="00E10645">
            <w:rPr>
              <w:noProof/>
            </w:rPr>
            <w:t>7</w:t>
          </w:r>
          <w:r w:rsidRPr="005625B0">
            <w:rPr>
              <w:noProof/>
            </w:rPr>
            <w:fldChar w:fldCharType="end"/>
          </w:r>
        </w:p>
      </w:tc>
      <w:tc>
        <w:tcPr>
          <w:tcW w:w="4799" w:type="dxa"/>
          <w:tcBorders>
            <w:bottom w:val="none" w:sz="0" w:space="0" w:color="auto"/>
          </w:tcBorders>
          <w:vAlign w:val="top"/>
        </w:tcPr>
        <w:p w14:paraId="62D37B5C" w14:textId="77777777" w:rsidR="00B6678D" w:rsidRDefault="00B6678D" w:rsidP="00031114">
          <w:pPr>
            <w:pStyle w:val="Footer-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  <w:lang w:val="en-GB" w:eastAsia="zh-CN"/>
            </w:rPr>
            <w:drawing>
              <wp:inline distT="0" distB="0" distL="0" distR="0" wp14:anchorId="39F04D9D" wp14:editId="52DE52FB">
                <wp:extent cx="1371600" cy="262128"/>
                <wp:effectExtent l="0" t="0" r="0" b="508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HO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262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6C246A8" w14:textId="77777777" w:rsidR="00B6678D" w:rsidRDefault="00B6678D" w:rsidP="00AB5055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02A6" w14:textId="77777777" w:rsidR="002F1294" w:rsidRDefault="002F1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6967" w14:textId="77777777" w:rsidR="00A56461" w:rsidRDefault="00A56461" w:rsidP="00160872">
      <w:r>
        <w:separator/>
      </w:r>
    </w:p>
  </w:footnote>
  <w:footnote w:type="continuationSeparator" w:id="0">
    <w:p w14:paraId="20463252" w14:textId="77777777" w:rsidR="00A56461" w:rsidRDefault="00A56461" w:rsidP="00160872">
      <w:r>
        <w:continuationSeparator/>
      </w:r>
    </w:p>
  </w:footnote>
  <w:footnote w:id="1">
    <w:p w14:paraId="362243F2" w14:textId="77777777" w:rsidR="006271C9" w:rsidRDefault="006271C9" w:rsidP="006271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844D0">
        <w:t xml:space="preserve">The International Conference on Harmonisation of Technical Requirements for Registration of Pharmaceuticals for Human Use. See: </w:t>
      </w:r>
      <w:hyperlink r:id="rId1" w:history="1">
        <w:r w:rsidRPr="00884A35">
          <w:rPr>
            <w:rStyle w:val="Hyperlink"/>
          </w:rPr>
          <w:t>www.ich.org/</w:t>
        </w:r>
      </w:hyperlink>
      <w:r w:rsidRPr="00A844D0">
        <w:t>.</w:t>
      </w:r>
    </w:p>
    <w:p w14:paraId="5B956FCE" w14:textId="77777777" w:rsidR="006271C9" w:rsidRPr="000E04CD" w:rsidRDefault="006271C9" w:rsidP="006271C9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B613" w14:textId="77777777" w:rsidR="00385DAE" w:rsidRDefault="00385D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37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9"/>
      <w:gridCol w:w="86"/>
      <w:gridCol w:w="8496"/>
    </w:tblGrid>
    <w:tr w:rsidR="0037578A" w14:paraId="535D3675" w14:textId="77777777" w:rsidTr="007024D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2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789" w:type="dxa"/>
          <w:tcBorders>
            <w:bottom w:val="none" w:sz="0" w:space="0" w:color="auto"/>
          </w:tcBorders>
          <w:shd w:val="clear" w:color="auto" w:fill="90C244"/>
        </w:tcPr>
        <w:p w14:paraId="664AD47B" w14:textId="77777777" w:rsidR="0037578A" w:rsidRDefault="0037578A" w:rsidP="003F22BE">
          <w:pPr>
            <w:pStyle w:val="PQT"/>
            <w:ind w:left="1077"/>
            <w:jc w:val="left"/>
          </w:pPr>
          <w:r w:rsidRPr="002A4F0E">
            <w:rPr>
              <w:rFonts w:ascii="Wingdings" w:eastAsia="Wingdings" w:hAnsi="Wingdings" w:cs="Wingdings"/>
              <w:color w:val="008DC9"/>
            </w:rPr>
            <w:t>n</w:t>
          </w:r>
          <w:r>
            <w:t xml:space="preserve"> WHO/PQT: medicines </w:t>
          </w:r>
        </w:p>
      </w:tc>
      <w:tc>
        <w:tcPr>
          <w:tcW w:w="86" w:type="dxa"/>
          <w:tcBorders>
            <w:bottom w:val="none" w:sz="0" w:space="0" w:color="auto"/>
          </w:tcBorders>
        </w:tcPr>
        <w:p w14:paraId="5FC668B2" w14:textId="77777777" w:rsidR="0037578A" w:rsidRDefault="0037578A" w:rsidP="00D914A1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8496" w:type="dxa"/>
          <w:tcBorders>
            <w:bottom w:val="none" w:sz="0" w:space="0" w:color="auto"/>
          </w:tcBorders>
          <w:shd w:val="clear" w:color="auto" w:fill="008DC9"/>
          <w:noWrap/>
          <w:tcMar>
            <w:right w:w="720" w:type="dxa"/>
          </w:tcMar>
        </w:tcPr>
        <w:p w14:paraId="59AB51B9" w14:textId="77777777" w:rsidR="0037578A" w:rsidRPr="00F900FE" w:rsidRDefault="0037578A" w:rsidP="007024D5">
          <w:pPr>
            <w:pStyle w:val="ReportTyp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bCs/>
              <w:sz w:val="20"/>
            </w:rPr>
          </w:pPr>
          <w:r>
            <w:tab/>
          </w:r>
          <w:r w:rsidR="00115579" w:rsidRPr="00F900FE">
            <w:rPr>
              <w:bCs/>
            </w:rPr>
            <w:fldChar w:fldCharType="begin"/>
          </w:r>
          <w:r w:rsidR="00115579" w:rsidRPr="00F900FE">
            <w:rPr>
              <w:b/>
              <w:bCs/>
            </w:rPr>
            <w:instrText xml:space="preserve"> DOCPROPERTY  "Report Type"  \* MERGEFORMAT </w:instrText>
          </w:r>
          <w:r w:rsidR="00115579" w:rsidRPr="00F900FE">
            <w:rPr>
              <w:bCs/>
            </w:rPr>
            <w:fldChar w:fldCharType="separate"/>
          </w:r>
          <w:r w:rsidR="001F3735">
            <w:rPr>
              <w:b/>
              <w:bCs/>
            </w:rPr>
            <w:t>Application Form</w:t>
          </w:r>
          <w:r w:rsidR="00115579" w:rsidRPr="00F900FE">
            <w:rPr>
              <w:bCs/>
            </w:rPr>
            <w:fldChar w:fldCharType="end"/>
          </w:r>
        </w:p>
        <w:p w14:paraId="1C6B16FA" w14:textId="7574A2D2" w:rsidR="0037578A" w:rsidRPr="00F900FE" w:rsidRDefault="0037578A" w:rsidP="007024D5">
          <w:pPr>
            <w:pStyle w:val="ReportDat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/>
              <w:szCs w:val="20"/>
            </w:rPr>
          </w:pPr>
          <w:r w:rsidRPr="00AE37A4">
            <w:tab/>
          </w:r>
          <w:r w:rsidR="00A61047">
            <w:t>10 June 2025</w:t>
          </w:r>
        </w:p>
      </w:tc>
    </w:tr>
  </w:tbl>
  <w:p w14:paraId="39FF04D7" w14:textId="77777777" w:rsidR="00206842" w:rsidRPr="0037578A" w:rsidRDefault="00206842" w:rsidP="003757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F0F9" w14:textId="77777777" w:rsidR="00385DAE" w:rsidRDefault="00385DA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WHOTable21"/>
      <w:tblW w:w="16830" w:type="dxa"/>
      <w:tblInd w:w="-14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63"/>
      <w:gridCol w:w="78"/>
      <w:gridCol w:w="11989"/>
    </w:tblGrid>
    <w:tr w:rsidR="0099143A" w:rsidRPr="0099143A" w14:paraId="7620FF77" w14:textId="77777777" w:rsidTr="00CA26B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96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763" w:type="dxa"/>
          <w:tcBorders>
            <w:bottom w:val="none" w:sz="0" w:space="0" w:color="auto"/>
          </w:tcBorders>
          <w:shd w:val="clear" w:color="auto" w:fill="90C244"/>
        </w:tcPr>
        <w:p w14:paraId="1747DA3B" w14:textId="77777777" w:rsidR="0099143A" w:rsidRPr="0099143A" w:rsidRDefault="0099143A" w:rsidP="0099143A">
          <w:pPr>
            <w:ind w:left="1077"/>
            <w:rPr>
              <w:rFonts w:ascii="Arial" w:eastAsia="Calibri" w:hAnsi="Arial"/>
              <w:b w:val="0"/>
              <w:color w:val="FFFFFF" w:themeColor="background1"/>
              <w:lang w:eastAsia="en-US"/>
            </w:rPr>
          </w:pPr>
          <w:r w:rsidRPr="0099143A">
            <w:rPr>
              <w:rFonts w:ascii="Wingdings" w:eastAsia="Wingdings" w:hAnsi="Wingdings" w:cs="Wingdings"/>
              <w:b w:val="0"/>
              <w:color w:val="008DC9"/>
              <w:lang w:eastAsia="en-US"/>
            </w:rPr>
            <w:t>n</w:t>
          </w:r>
          <w:r w:rsidRPr="0099143A">
            <w:rPr>
              <w:rFonts w:ascii="Arial" w:eastAsia="Calibri" w:hAnsi="Arial"/>
              <w:b w:val="0"/>
              <w:color w:val="FFFFFF" w:themeColor="background1"/>
              <w:lang w:eastAsia="en-US"/>
            </w:rPr>
            <w:t xml:space="preserve"> WHO/PQT: medicines </w:t>
          </w:r>
        </w:p>
      </w:tc>
      <w:tc>
        <w:tcPr>
          <w:tcW w:w="78" w:type="dxa"/>
          <w:tcBorders>
            <w:bottom w:val="none" w:sz="0" w:space="0" w:color="auto"/>
          </w:tcBorders>
        </w:tcPr>
        <w:p w14:paraId="3A8BB544" w14:textId="77777777" w:rsidR="0099143A" w:rsidRPr="0099143A" w:rsidRDefault="0099143A" w:rsidP="0099143A">
          <w:pPr>
            <w:widowControl w:val="0"/>
            <w:tabs>
              <w:tab w:val="right" w:pos="8640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eastAsiaTheme="minorHAnsi" w:hAnsiTheme="minorHAnsi" w:cstheme="minorBidi"/>
              <w:smallCaps/>
              <w:color w:val="000000"/>
              <w:sz w:val="22"/>
              <w:lang w:eastAsia="en-US"/>
            </w:rPr>
          </w:pPr>
        </w:p>
      </w:tc>
      <w:tc>
        <w:tcPr>
          <w:tcW w:w="11989" w:type="dxa"/>
          <w:tcBorders>
            <w:bottom w:val="none" w:sz="0" w:space="0" w:color="auto"/>
          </w:tcBorders>
          <w:shd w:val="clear" w:color="auto" w:fill="008DC9"/>
          <w:noWrap/>
          <w:tcMar>
            <w:right w:w="720" w:type="dxa"/>
          </w:tcMar>
        </w:tcPr>
        <w:p w14:paraId="1CB5D583" w14:textId="77777777" w:rsidR="0099143A" w:rsidRPr="0099143A" w:rsidRDefault="00385DAE" w:rsidP="00EB67BE">
          <w:pPr>
            <w:tabs>
              <w:tab w:val="left" w:pos="10152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Calibri" w:hAnsi="Arial"/>
              <w:b w:val="0"/>
              <w:i/>
              <w:color w:val="FFFFFF" w:themeColor="background1"/>
              <w:sz w:val="20"/>
              <w:lang w:eastAsia="en-US"/>
            </w:rPr>
          </w:pPr>
          <w:fldSimple w:instr="DOCPROPERTY  &quot;Report Type&quot;  \* MERGEFORMAT">
            <w:r w:rsidR="001F3735" w:rsidRPr="001F3735">
              <w:rPr>
                <w:rFonts w:ascii="Arial" w:eastAsia="Calibri" w:hAnsi="Arial"/>
                <w:b w:val="0"/>
                <w:i/>
                <w:color w:val="FFFFFF" w:themeColor="background1"/>
                <w:sz w:val="22"/>
                <w:lang w:eastAsia="en-US"/>
              </w:rPr>
              <w:t>Application Form</w:t>
            </w:r>
          </w:fldSimple>
        </w:p>
        <w:p w14:paraId="06CCB3F9" w14:textId="08806516" w:rsidR="0099143A" w:rsidRPr="00AA348A" w:rsidRDefault="0099143A" w:rsidP="00D81DED">
          <w:pPr>
            <w:ind w:left="162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Calibri" w:hAnsi="Arial" w:cs="Arial"/>
              <w:i/>
              <w:color w:val="FFFFFF" w:themeColor="background1"/>
              <w:szCs w:val="20"/>
              <w:lang w:eastAsia="en-US"/>
            </w:rPr>
          </w:pPr>
          <w:r w:rsidRPr="0099143A">
            <w:rPr>
              <w:rFonts w:ascii="Arial" w:eastAsia="Calibri" w:hAnsi="Arial"/>
              <w:i/>
              <w:color w:val="FFFFFF" w:themeColor="background1"/>
              <w:lang w:eastAsia="en-US"/>
            </w:rPr>
            <w:tab/>
          </w:r>
          <w:r w:rsidR="00311701" w:rsidRPr="00AE37A4">
            <w:tab/>
          </w:r>
          <w:r w:rsidR="004E6274">
            <w:rPr>
              <w:rFonts w:ascii="Arial" w:hAnsi="Arial" w:cs="Arial"/>
              <w:color w:val="FFFFFF" w:themeColor="background1"/>
              <w:sz w:val="22"/>
              <w:szCs w:val="22"/>
            </w:rPr>
            <w:t>1 June 2025</w:t>
          </w:r>
        </w:p>
      </w:tc>
    </w:tr>
  </w:tbl>
  <w:p w14:paraId="6AF57848" w14:textId="77777777" w:rsidR="0099143A" w:rsidRPr="00CA26B6" w:rsidRDefault="0099143A" w:rsidP="003170F5">
    <w:pPr>
      <w:pStyle w:val="Header"/>
      <w:rPr>
        <w:rFonts w:ascii="Arial" w:hAnsi="Arial" w:cs="Arial"/>
        <w:szCs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04A4" w14:textId="77777777" w:rsidR="002F1294" w:rsidRDefault="002F129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37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9"/>
      <w:gridCol w:w="86"/>
      <w:gridCol w:w="8496"/>
    </w:tblGrid>
    <w:tr w:rsidR="002F1294" w14:paraId="4DEC433B" w14:textId="77777777" w:rsidTr="007024D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2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789" w:type="dxa"/>
          <w:tcBorders>
            <w:bottom w:val="none" w:sz="0" w:space="0" w:color="auto"/>
          </w:tcBorders>
          <w:shd w:val="clear" w:color="auto" w:fill="90C244"/>
        </w:tcPr>
        <w:p w14:paraId="5DE08B50" w14:textId="77777777" w:rsidR="002F1294" w:rsidRDefault="002F1294" w:rsidP="003F22BE">
          <w:pPr>
            <w:pStyle w:val="PQT"/>
            <w:ind w:left="1077"/>
            <w:jc w:val="left"/>
          </w:pPr>
          <w:r w:rsidRPr="002A4F0E">
            <w:rPr>
              <w:rFonts w:ascii="Wingdings" w:eastAsia="Wingdings" w:hAnsi="Wingdings" w:cs="Wingdings"/>
              <w:color w:val="008DC9"/>
            </w:rPr>
            <w:t>n</w:t>
          </w:r>
          <w:r>
            <w:t xml:space="preserve"> WHO/PQT: medicines </w:t>
          </w:r>
        </w:p>
      </w:tc>
      <w:tc>
        <w:tcPr>
          <w:tcW w:w="86" w:type="dxa"/>
          <w:tcBorders>
            <w:bottom w:val="none" w:sz="0" w:space="0" w:color="auto"/>
          </w:tcBorders>
        </w:tcPr>
        <w:p w14:paraId="0A4D7440" w14:textId="77777777" w:rsidR="002F1294" w:rsidRDefault="002F1294" w:rsidP="00D914A1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8496" w:type="dxa"/>
          <w:tcBorders>
            <w:bottom w:val="none" w:sz="0" w:space="0" w:color="auto"/>
          </w:tcBorders>
          <w:shd w:val="clear" w:color="auto" w:fill="008DC9"/>
          <w:noWrap/>
          <w:tcMar>
            <w:right w:w="720" w:type="dxa"/>
          </w:tcMar>
        </w:tcPr>
        <w:p w14:paraId="58717C36" w14:textId="77777777" w:rsidR="002F1294" w:rsidRPr="00AE37A4" w:rsidRDefault="002F1294" w:rsidP="007024D5">
          <w:pPr>
            <w:pStyle w:val="ReportTyp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</w:rPr>
          </w:pPr>
          <w:r>
            <w:tab/>
          </w:r>
          <w:r w:rsidR="006C0095">
            <w:fldChar w:fldCharType="begin"/>
          </w:r>
          <w:r w:rsidR="006C0095">
            <w:instrText>DOCPROPERTY  "Report Type"  \* MERGEFORMAT</w:instrText>
          </w:r>
          <w:r w:rsidR="006C0095">
            <w:fldChar w:fldCharType="separate"/>
          </w:r>
          <w:r w:rsidR="001F3735">
            <w:t>Application Form</w:t>
          </w:r>
          <w:r w:rsidR="006C0095">
            <w:fldChar w:fldCharType="end"/>
          </w:r>
        </w:p>
        <w:p w14:paraId="14B70FF7" w14:textId="237ECDE1" w:rsidR="002F1294" w:rsidRPr="00A41C9C" w:rsidRDefault="002F1294" w:rsidP="00A41C9C">
          <w:pPr>
            <w:pStyle w:val="ReportDat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/>
              <w:szCs w:val="20"/>
            </w:rPr>
          </w:pPr>
          <w:r w:rsidRPr="00AE37A4">
            <w:tab/>
          </w:r>
          <w:r w:rsidR="00385DAE">
            <w:t xml:space="preserve">10 </w:t>
          </w:r>
          <w:proofErr w:type="spellStart"/>
          <w:r w:rsidR="00385DAE">
            <w:t>june</w:t>
          </w:r>
          <w:proofErr w:type="spellEnd"/>
          <w:r w:rsidR="00385DAE">
            <w:t xml:space="preserve"> 2025</w:t>
          </w:r>
        </w:p>
      </w:tc>
    </w:tr>
  </w:tbl>
  <w:p w14:paraId="7BDC19BA" w14:textId="77777777" w:rsidR="00B6678D" w:rsidRPr="002F1294" w:rsidRDefault="00B6678D" w:rsidP="002F129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9DE4" w14:textId="77777777" w:rsidR="002F1294" w:rsidRDefault="002F12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09E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0683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96679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46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AF64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F850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4B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EC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BA8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E87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02295"/>
    <w:multiLevelType w:val="hybridMultilevel"/>
    <w:tmpl w:val="EE386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94976"/>
    <w:multiLevelType w:val="hybridMultilevel"/>
    <w:tmpl w:val="871C9FCC"/>
    <w:lvl w:ilvl="0" w:tplc="7872319C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CB56E4"/>
    <w:multiLevelType w:val="hybridMultilevel"/>
    <w:tmpl w:val="59708D34"/>
    <w:lvl w:ilvl="0" w:tplc="99FCD1F6">
      <w:start w:val="1"/>
      <w:numFmt w:val="decimal"/>
      <w:pStyle w:val="FigureNumber"/>
      <w:lvlText w:val="Figure %1:  "/>
      <w:lvlJc w:val="left"/>
      <w:pPr>
        <w:ind w:left="455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008FF"/>
    <w:multiLevelType w:val="hybridMultilevel"/>
    <w:tmpl w:val="BBCAA470"/>
    <w:lvl w:ilvl="0" w:tplc="C3FAD03E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65F46"/>
    <w:multiLevelType w:val="multilevel"/>
    <w:tmpl w:val="D942391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0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450"/>
        </w:tabs>
        <w:ind w:left="117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28"/>
        </w:tabs>
        <w:ind w:left="259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B0D3345"/>
    <w:multiLevelType w:val="multilevel"/>
    <w:tmpl w:val="F3B8A130"/>
    <w:lvl w:ilvl="0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  <w:sz w:val="18"/>
      </w:rPr>
    </w:lvl>
    <w:lvl w:ilvl="1">
      <w:start w:val="1"/>
      <w:numFmt w:val="bullet"/>
      <w:pStyle w:val="Bullet2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lowerRoman"/>
      <w:pStyle w:val="Bullet3"/>
      <w:lvlText w:val="%3"/>
      <w:lvlJc w:val="left"/>
      <w:pPr>
        <w:tabs>
          <w:tab w:val="num" w:pos="1440"/>
        </w:tabs>
        <w:ind w:left="1440" w:hanging="216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537063"/>
    <w:multiLevelType w:val="multilevel"/>
    <w:tmpl w:val="B34E2426"/>
    <w:lvl w:ilvl="0">
      <w:start w:val="1"/>
      <w:numFmt w:val="decimal"/>
      <w:pStyle w:val="NumberedList"/>
      <w:lvlText w:val="%1."/>
      <w:lvlJc w:val="center"/>
      <w:pPr>
        <w:ind w:left="1296" w:hanging="288"/>
      </w:pPr>
      <w:rPr>
        <w:rFonts w:ascii="Franklin Gothic Book" w:hAnsi="Franklin Gothic Book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AlphaList"/>
      <w:lvlText w:val="%2."/>
      <w:lvlJc w:val="left"/>
      <w:pPr>
        <w:ind w:left="1512" w:hanging="288"/>
      </w:pPr>
      <w:rPr>
        <w:rFonts w:hint="default"/>
      </w:rPr>
    </w:lvl>
    <w:lvl w:ilvl="2">
      <w:start w:val="1"/>
      <w:numFmt w:val="lowerRoman"/>
      <w:pStyle w:val="Romanlist"/>
      <w:lvlText w:val="%3."/>
      <w:lvlJc w:val="right"/>
      <w:pPr>
        <w:ind w:left="1800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9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6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3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0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7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504" w:hanging="180"/>
      </w:pPr>
      <w:rPr>
        <w:rFonts w:hint="default"/>
      </w:rPr>
    </w:lvl>
  </w:abstractNum>
  <w:abstractNum w:abstractNumId="17" w15:restartNumberingAfterBreak="0">
    <w:nsid w:val="43C82409"/>
    <w:multiLevelType w:val="hybridMultilevel"/>
    <w:tmpl w:val="F96098AA"/>
    <w:lvl w:ilvl="0" w:tplc="2BCC77C8">
      <w:start w:val="1"/>
      <w:numFmt w:val="upperLetter"/>
      <w:pStyle w:val="HPTRAlphaList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6A2319"/>
    <w:multiLevelType w:val="hybridMultilevel"/>
    <w:tmpl w:val="405EE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57358"/>
    <w:multiLevelType w:val="multilevel"/>
    <w:tmpl w:val="3D0432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58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66495647"/>
    <w:multiLevelType w:val="hybridMultilevel"/>
    <w:tmpl w:val="6A443714"/>
    <w:lvl w:ilvl="0" w:tplc="3B0E0A4E">
      <w:start w:val="1"/>
      <w:numFmt w:val="lowerRoman"/>
      <w:lvlText w:val="%1."/>
      <w:lvlJc w:val="righ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1" w15:restartNumberingAfterBreak="0">
    <w:nsid w:val="7F552A18"/>
    <w:multiLevelType w:val="hybridMultilevel"/>
    <w:tmpl w:val="405EE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5458691">
    <w:abstractNumId w:val="15"/>
  </w:num>
  <w:num w:numId="2" w16cid:durableId="1994331905">
    <w:abstractNumId w:val="12"/>
  </w:num>
  <w:num w:numId="3" w16cid:durableId="1622805475">
    <w:abstractNumId w:val="19"/>
  </w:num>
  <w:num w:numId="4" w16cid:durableId="1619677225">
    <w:abstractNumId w:val="17"/>
  </w:num>
  <w:num w:numId="5" w16cid:durableId="888347152">
    <w:abstractNumId w:val="19"/>
  </w:num>
  <w:num w:numId="6" w16cid:durableId="343476755">
    <w:abstractNumId w:val="19"/>
  </w:num>
  <w:num w:numId="7" w16cid:durableId="320668754">
    <w:abstractNumId w:val="14"/>
  </w:num>
  <w:num w:numId="8" w16cid:durableId="2088071468">
    <w:abstractNumId w:val="16"/>
  </w:num>
  <w:num w:numId="9" w16cid:durableId="273093826">
    <w:abstractNumId w:val="16"/>
    <w:lvlOverride w:ilvl="0">
      <w:startOverride w:val="1"/>
    </w:lvlOverride>
  </w:num>
  <w:num w:numId="10" w16cid:durableId="10960552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7764458">
    <w:abstractNumId w:val="11"/>
  </w:num>
  <w:num w:numId="12" w16cid:durableId="1383093462">
    <w:abstractNumId w:val="13"/>
  </w:num>
  <w:num w:numId="13" w16cid:durableId="391654723">
    <w:abstractNumId w:val="9"/>
  </w:num>
  <w:num w:numId="14" w16cid:durableId="1406300491">
    <w:abstractNumId w:val="7"/>
  </w:num>
  <w:num w:numId="15" w16cid:durableId="1209953934">
    <w:abstractNumId w:val="6"/>
  </w:num>
  <w:num w:numId="16" w16cid:durableId="1126849435">
    <w:abstractNumId w:val="5"/>
  </w:num>
  <w:num w:numId="17" w16cid:durableId="1164587046">
    <w:abstractNumId w:val="4"/>
  </w:num>
  <w:num w:numId="18" w16cid:durableId="951791253">
    <w:abstractNumId w:val="8"/>
  </w:num>
  <w:num w:numId="19" w16cid:durableId="937642785">
    <w:abstractNumId w:val="3"/>
  </w:num>
  <w:num w:numId="20" w16cid:durableId="1852600786">
    <w:abstractNumId w:val="2"/>
  </w:num>
  <w:num w:numId="21" w16cid:durableId="683048720">
    <w:abstractNumId w:val="1"/>
  </w:num>
  <w:num w:numId="22" w16cid:durableId="754279188">
    <w:abstractNumId w:val="0"/>
  </w:num>
  <w:num w:numId="23" w16cid:durableId="2019190930">
    <w:abstractNumId w:val="15"/>
  </w:num>
  <w:num w:numId="24" w16cid:durableId="1202668097">
    <w:abstractNumId w:val="11"/>
  </w:num>
  <w:num w:numId="25" w16cid:durableId="51853761">
    <w:abstractNumId w:val="11"/>
  </w:num>
  <w:num w:numId="26" w16cid:durableId="1895891588">
    <w:abstractNumId w:val="13"/>
  </w:num>
  <w:num w:numId="27" w16cid:durableId="6836315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8202823">
    <w:abstractNumId w:val="15"/>
  </w:num>
  <w:num w:numId="29" w16cid:durableId="668479819">
    <w:abstractNumId w:val="20"/>
  </w:num>
  <w:num w:numId="30" w16cid:durableId="1571383360">
    <w:abstractNumId w:val="20"/>
  </w:num>
  <w:num w:numId="31" w16cid:durableId="1377688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07666124">
    <w:abstractNumId w:val="10"/>
  </w:num>
  <w:num w:numId="33" w16cid:durableId="3819050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70273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139785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96311724">
    <w:abstractNumId w:val="14"/>
  </w:num>
  <w:num w:numId="37" w16cid:durableId="138697736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2D"/>
    <w:rsid w:val="000073E3"/>
    <w:rsid w:val="0001158D"/>
    <w:rsid w:val="00017621"/>
    <w:rsid w:val="000258B1"/>
    <w:rsid w:val="00031114"/>
    <w:rsid w:val="00040FFB"/>
    <w:rsid w:val="000562CC"/>
    <w:rsid w:val="00056EF5"/>
    <w:rsid w:val="000701D4"/>
    <w:rsid w:val="0007420A"/>
    <w:rsid w:val="00074E18"/>
    <w:rsid w:val="00076500"/>
    <w:rsid w:val="00082480"/>
    <w:rsid w:val="0008574E"/>
    <w:rsid w:val="000969C8"/>
    <w:rsid w:val="000A34B0"/>
    <w:rsid w:val="000B06D3"/>
    <w:rsid w:val="000B63FB"/>
    <w:rsid w:val="000B7AC1"/>
    <w:rsid w:val="000C0C84"/>
    <w:rsid w:val="000C2C2B"/>
    <w:rsid w:val="000C4F63"/>
    <w:rsid w:val="000D3844"/>
    <w:rsid w:val="000E7B69"/>
    <w:rsid w:val="000F1DC7"/>
    <w:rsid w:val="00100C95"/>
    <w:rsid w:val="00101227"/>
    <w:rsid w:val="00115579"/>
    <w:rsid w:val="0013203F"/>
    <w:rsid w:val="001417B0"/>
    <w:rsid w:val="001508C0"/>
    <w:rsid w:val="00153EA0"/>
    <w:rsid w:val="00160872"/>
    <w:rsid w:val="001804E2"/>
    <w:rsid w:val="0018252F"/>
    <w:rsid w:val="00184777"/>
    <w:rsid w:val="00193890"/>
    <w:rsid w:val="00196472"/>
    <w:rsid w:val="001B249B"/>
    <w:rsid w:val="001E1EE0"/>
    <w:rsid w:val="001E6377"/>
    <w:rsid w:val="001F301D"/>
    <w:rsid w:val="001F3735"/>
    <w:rsid w:val="001F3CD7"/>
    <w:rsid w:val="00206842"/>
    <w:rsid w:val="00211920"/>
    <w:rsid w:val="00213E34"/>
    <w:rsid w:val="00217070"/>
    <w:rsid w:val="002225B1"/>
    <w:rsid w:val="002248D2"/>
    <w:rsid w:val="002261DF"/>
    <w:rsid w:val="002351BB"/>
    <w:rsid w:val="0023550A"/>
    <w:rsid w:val="00247712"/>
    <w:rsid w:val="002541CA"/>
    <w:rsid w:val="00256E30"/>
    <w:rsid w:val="00267343"/>
    <w:rsid w:val="002755D6"/>
    <w:rsid w:val="0029705B"/>
    <w:rsid w:val="002A2E52"/>
    <w:rsid w:val="002B080E"/>
    <w:rsid w:val="002B4B0F"/>
    <w:rsid w:val="002C2FC8"/>
    <w:rsid w:val="002D7A24"/>
    <w:rsid w:val="002F018D"/>
    <w:rsid w:val="002F0F10"/>
    <w:rsid w:val="002F1294"/>
    <w:rsid w:val="002F38A2"/>
    <w:rsid w:val="00311701"/>
    <w:rsid w:val="00314295"/>
    <w:rsid w:val="003170F5"/>
    <w:rsid w:val="0031756B"/>
    <w:rsid w:val="00321172"/>
    <w:rsid w:val="003229B5"/>
    <w:rsid w:val="00323A59"/>
    <w:rsid w:val="003611B6"/>
    <w:rsid w:val="003624EC"/>
    <w:rsid w:val="0037578A"/>
    <w:rsid w:val="003823BD"/>
    <w:rsid w:val="00382B15"/>
    <w:rsid w:val="00385DAE"/>
    <w:rsid w:val="0038699D"/>
    <w:rsid w:val="00390216"/>
    <w:rsid w:val="00391908"/>
    <w:rsid w:val="0039388D"/>
    <w:rsid w:val="00394EC1"/>
    <w:rsid w:val="00396176"/>
    <w:rsid w:val="003B65FD"/>
    <w:rsid w:val="003C1FDA"/>
    <w:rsid w:val="003C5BED"/>
    <w:rsid w:val="003C6FE3"/>
    <w:rsid w:val="003E130F"/>
    <w:rsid w:val="003F0B13"/>
    <w:rsid w:val="003F0FDA"/>
    <w:rsid w:val="003F22BE"/>
    <w:rsid w:val="003F3DB0"/>
    <w:rsid w:val="003F7B6A"/>
    <w:rsid w:val="00411497"/>
    <w:rsid w:val="004171E5"/>
    <w:rsid w:val="0042146A"/>
    <w:rsid w:val="00424954"/>
    <w:rsid w:val="00443790"/>
    <w:rsid w:val="0045096D"/>
    <w:rsid w:val="0046228D"/>
    <w:rsid w:val="004700AB"/>
    <w:rsid w:val="0048210F"/>
    <w:rsid w:val="004825AC"/>
    <w:rsid w:val="004849D4"/>
    <w:rsid w:val="00485DD6"/>
    <w:rsid w:val="004A23B6"/>
    <w:rsid w:val="004A6E8F"/>
    <w:rsid w:val="004C0C5E"/>
    <w:rsid w:val="004C73C8"/>
    <w:rsid w:val="004D1F62"/>
    <w:rsid w:val="004E6274"/>
    <w:rsid w:val="004F04F4"/>
    <w:rsid w:val="004F0CAD"/>
    <w:rsid w:val="004F5E1B"/>
    <w:rsid w:val="0050574B"/>
    <w:rsid w:val="00515042"/>
    <w:rsid w:val="005266BD"/>
    <w:rsid w:val="005377D8"/>
    <w:rsid w:val="00554FD1"/>
    <w:rsid w:val="005603B2"/>
    <w:rsid w:val="005606E4"/>
    <w:rsid w:val="005625B0"/>
    <w:rsid w:val="005740D3"/>
    <w:rsid w:val="00577611"/>
    <w:rsid w:val="00595DEF"/>
    <w:rsid w:val="005B7200"/>
    <w:rsid w:val="005C013B"/>
    <w:rsid w:val="005C24A0"/>
    <w:rsid w:val="005C2D8F"/>
    <w:rsid w:val="005C7506"/>
    <w:rsid w:val="005E01DC"/>
    <w:rsid w:val="005F0467"/>
    <w:rsid w:val="00611468"/>
    <w:rsid w:val="00617DAF"/>
    <w:rsid w:val="006212C1"/>
    <w:rsid w:val="00622DA4"/>
    <w:rsid w:val="00626AAB"/>
    <w:rsid w:val="006271C9"/>
    <w:rsid w:val="00632767"/>
    <w:rsid w:val="00634087"/>
    <w:rsid w:val="00636E42"/>
    <w:rsid w:val="00642182"/>
    <w:rsid w:val="006455AC"/>
    <w:rsid w:val="0066205B"/>
    <w:rsid w:val="00662E21"/>
    <w:rsid w:val="00667309"/>
    <w:rsid w:val="00672AEE"/>
    <w:rsid w:val="00696158"/>
    <w:rsid w:val="00696ADF"/>
    <w:rsid w:val="006A09E2"/>
    <w:rsid w:val="006C0095"/>
    <w:rsid w:val="006C1348"/>
    <w:rsid w:val="006D5345"/>
    <w:rsid w:val="006D5963"/>
    <w:rsid w:val="006E69F9"/>
    <w:rsid w:val="00701C28"/>
    <w:rsid w:val="00711D58"/>
    <w:rsid w:val="00734A2B"/>
    <w:rsid w:val="007438CD"/>
    <w:rsid w:val="00744224"/>
    <w:rsid w:val="00750606"/>
    <w:rsid w:val="00754639"/>
    <w:rsid w:val="00764162"/>
    <w:rsid w:val="007862A9"/>
    <w:rsid w:val="00786612"/>
    <w:rsid w:val="00794BCA"/>
    <w:rsid w:val="007964FA"/>
    <w:rsid w:val="007978D5"/>
    <w:rsid w:val="007B00EC"/>
    <w:rsid w:val="007C231C"/>
    <w:rsid w:val="007F293D"/>
    <w:rsid w:val="007F2BED"/>
    <w:rsid w:val="007F2CD1"/>
    <w:rsid w:val="0080521B"/>
    <w:rsid w:val="00810F4E"/>
    <w:rsid w:val="00835189"/>
    <w:rsid w:val="00844A35"/>
    <w:rsid w:val="0084665F"/>
    <w:rsid w:val="0085539D"/>
    <w:rsid w:val="00863505"/>
    <w:rsid w:val="00867108"/>
    <w:rsid w:val="00867450"/>
    <w:rsid w:val="008721AE"/>
    <w:rsid w:val="00880E1C"/>
    <w:rsid w:val="00884B61"/>
    <w:rsid w:val="00884CEB"/>
    <w:rsid w:val="008916FF"/>
    <w:rsid w:val="008967E2"/>
    <w:rsid w:val="008B055E"/>
    <w:rsid w:val="008B4B07"/>
    <w:rsid w:val="008B6502"/>
    <w:rsid w:val="008C1702"/>
    <w:rsid w:val="008C2964"/>
    <w:rsid w:val="008C4E81"/>
    <w:rsid w:val="008E4BA6"/>
    <w:rsid w:val="008F006F"/>
    <w:rsid w:val="008F1E81"/>
    <w:rsid w:val="008F520B"/>
    <w:rsid w:val="009031A9"/>
    <w:rsid w:val="00903CFC"/>
    <w:rsid w:val="00906C5F"/>
    <w:rsid w:val="009105B2"/>
    <w:rsid w:val="00924375"/>
    <w:rsid w:val="0092501D"/>
    <w:rsid w:val="0092666C"/>
    <w:rsid w:val="009305C7"/>
    <w:rsid w:val="00950059"/>
    <w:rsid w:val="0096178C"/>
    <w:rsid w:val="00966DDF"/>
    <w:rsid w:val="009679D3"/>
    <w:rsid w:val="0099143A"/>
    <w:rsid w:val="009B05A0"/>
    <w:rsid w:val="009B5A54"/>
    <w:rsid w:val="009B5CE8"/>
    <w:rsid w:val="009B5EC8"/>
    <w:rsid w:val="009E0EBF"/>
    <w:rsid w:val="009E2D28"/>
    <w:rsid w:val="009F0D4E"/>
    <w:rsid w:val="009F3C2F"/>
    <w:rsid w:val="009F62C0"/>
    <w:rsid w:val="00A16C78"/>
    <w:rsid w:val="00A23CAE"/>
    <w:rsid w:val="00A35F0C"/>
    <w:rsid w:val="00A41C9C"/>
    <w:rsid w:val="00A51305"/>
    <w:rsid w:val="00A51904"/>
    <w:rsid w:val="00A520FB"/>
    <w:rsid w:val="00A56461"/>
    <w:rsid w:val="00A61047"/>
    <w:rsid w:val="00A94062"/>
    <w:rsid w:val="00AA348A"/>
    <w:rsid w:val="00AA3E90"/>
    <w:rsid w:val="00AB447F"/>
    <w:rsid w:val="00AB4FCC"/>
    <w:rsid w:val="00AB5055"/>
    <w:rsid w:val="00AB5AD3"/>
    <w:rsid w:val="00AC1B70"/>
    <w:rsid w:val="00AC51FD"/>
    <w:rsid w:val="00AD39C5"/>
    <w:rsid w:val="00AE2D09"/>
    <w:rsid w:val="00AE37A4"/>
    <w:rsid w:val="00AE6B3E"/>
    <w:rsid w:val="00AE772D"/>
    <w:rsid w:val="00AF58B5"/>
    <w:rsid w:val="00B00A15"/>
    <w:rsid w:val="00B21F19"/>
    <w:rsid w:val="00B24A40"/>
    <w:rsid w:val="00B2627D"/>
    <w:rsid w:val="00B3494F"/>
    <w:rsid w:val="00B365FC"/>
    <w:rsid w:val="00B4656C"/>
    <w:rsid w:val="00B524B1"/>
    <w:rsid w:val="00B57409"/>
    <w:rsid w:val="00B6678D"/>
    <w:rsid w:val="00B91849"/>
    <w:rsid w:val="00BA14F8"/>
    <w:rsid w:val="00BB2981"/>
    <w:rsid w:val="00BF47D6"/>
    <w:rsid w:val="00BF5A5E"/>
    <w:rsid w:val="00C11367"/>
    <w:rsid w:val="00C12AD6"/>
    <w:rsid w:val="00C15807"/>
    <w:rsid w:val="00C26256"/>
    <w:rsid w:val="00C30046"/>
    <w:rsid w:val="00C33BD5"/>
    <w:rsid w:val="00C3706B"/>
    <w:rsid w:val="00C503B6"/>
    <w:rsid w:val="00C64D4C"/>
    <w:rsid w:val="00C76B9B"/>
    <w:rsid w:val="00C93B57"/>
    <w:rsid w:val="00C96E64"/>
    <w:rsid w:val="00CA26B6"/>
    <w:rsid w:val="00CA4CEF"/>
    <w:rsid w:val="00CA519B"/>
    <w:rsid w:val="00CA5A62"/>
    <w:rsid w:val="00CD2AC0"/>
    <w:rsid w:val="00CD76EC"/>
    <w:rsid w:val="00CE2888"/>
    <w:rsid w:val="00CE6448"/>
    <w:rsid w:val="00CF2A79"/>
    <w:rsid w:val="00CF2A8A"/>
    <w:rsid w:val="00CF3873"/>
    <w:rsid w:val="00D04268"/>
    <w:rsid w:val="00D27F2F"/>
    <w:rsid w:val="00D342AB"/>
    <w:rsid w:val="00D37214"/>
    <w:rsid w:val="00D43B8B"/>
    <w:rsid w:val="00D450B9"/>
    <w:rsid w:val="00D504E3"/>
    <w:rsid w:val="00D5282F"/>
    <w:rsid w:val="00D532A5"/>
    <w:rsid w:val="00D7776D"/>
    <w:rsid w:val="00D81DED"/>
    <w:rsid w:val="00D824FC"/>
    <w:rsid w:val="00D85C54"/>
    <w:rsid w:val="00D95C10"/>
    <w:rsid w:val="00DA2468"/>
    <w:rsid w:val="00DB1EBF"/>
    <w:rsid w:val="00DD7890"/>
    <w:rsid w:val="00DE0A43"/>
    <w:rsid w:val="00DE0B8D"/>
    <w:rsid w:val="00DF3EFD"/>
    <w:rsid w:val="00E0363C"/>
    <w:rsid w:val="00E03E8C"/>
    <w:rsid w:val="00E073BD"/>
    <w:rsid w:val="00E10645"/>
    <w:rsid w:val="00E125AA"/>
    <w:rsid w:val="00E179F3"/>
    <w:rsid w:val="00E30DF1"/>
    <w:rsid w:val="00E41738"/>
    <w:rsid w:val="00E46DB8"/>
    <w:rsid w:val="00E52825"/>
    <w:rsid w:val="00E603BC"/>
    <w:rsid w:val="00E7021F"/>
    <w:rsid w:val="00E74A0D"/>
    <w:rsid w:val="00EB0F2F"/>
    <w:rsid w:val="00EB227B"/>
    <w:rsid w:val="00EB67BE"/>
    <w:rsid w:val="00EE045F"/>
    <w:rsid w:val="00EE43B9"/>
    <w:rsid w:val="00EE7DFE"/>
    <w:rsid w:val="00EF58BB"/>
    <w:rsid w:val="00EF7706"/>
    <w:rsid w:val="00F55B77"/>
    <w:rsid w:val="00F77476"/>
    <w:rsid w:val="00F849E4"/>
    <w:rsid w:val="00F900FE"/>
    <w:rsid w:val="00F932F3"/>
    <w:rsid w:val="00F9674E"/>
    <w:rsid w:val="00FA2023"/>
    <w:rsid w:val="00FA6DB8"/>
    <w:rsid w:val="00FB2304"/>
    <w:rsid w:val="00FC69BC"/>
    <w:rsid w:val="00FD5A91"/>
    <w:rsid w:val="00FD6DAF"/>
    <w:rsid w:val="00FF5B52"/>
    <w:rsid w:val="00FF778B"/>
    <w:rsid w:val="10A29753"/>
    <w:rsid w:val="148B864E"/>
    <w:rsid w:val="1779236B"/>
    <w:rsid w:val="1B3DA1EE"/>
    <w:rsid w:val="27F5827B"/>
    <w:rsid w:val="52CD6C70"/>
    <w:rsid w:val="674B4349"/>
    <w:rsid w:val="7916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B59DFD"/>
  <w15:docId w15:val="{7B09190A-4948-4324-AE1B-32363F8E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1294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aliases w:val="h1"/>
    <w:next w:val="Paragraph"/>
    <w:link w:val="Heading1Char"/>
    <w:qFormat/>
    <w:rsid w:val="00DD7890"/>
    <w:pPr>
      <w:keepNext/>
      <w:numPr>
        <w:numId w:val="7"/>
      </w:numPr>
      <w:spacing w:before="120" w:after="180"/>
      <w:outlineLvl w:val="0"/>
    </w:pPr>
    <w:rPr>
      <w:rFonts w:ascii="Arial" w:hAnsi="Arial" w:cs="Arial"/>
      <w:b/>
      <w:bCs/>
      <w:smallCaps/>
      <w:sz w:val="28"/>
    </w:rPr>
  </w:style>
  <w:style w:type="paragraph" w:styleId="Heading2">
    <w:name w:val="heading 2"/>
    <w:aliases w:val="h2"/>
    <w:next w:val="Paragraph"/>
    <w:link w:val="Heading2Char"/>
    <w:qFormat/>
    <w:rsid w:val="003B65FD"/>
    <w:pPr>
      <w:keepNext/>
      <w:numPr>
        <w:ilvl w:val="1"/>
        <w:numId w:val="7"/>
      </w:numPr>
      <w:spacing w:before="120" w:after="120"/>
      <w:outlineLvl w:val="1"/>
    </w:pPr>
    <w:rPr>
      <w:rFonts w:ascii="Arial" w:hAnsi="Arial" w:cstheme="minorHAnsi"/>
      <w:b/>
      <w:bCs/>
      <w:sz w:val="24"/>
      <w:szCs w:val="22"/>
    </w:rPr>
  </w:style>
  <w:style w:type="paragraph" w:styleId="Heading3">
    <w:name w:val="heading 3"/>
    <w:aliases w:val="h3"/>
    <w:next w:val="Paragraph2"/>
    <w:link w:val="Heading3Char"/>
    <w:qFormat/>
    <w:rsid w:val="00750606"/>
    <w:pPr>
      <w:keepNext/>
      <w:numPr>
        <w:ilvl w:val="2"/>
        <w:numId w:val="7"/>
      </w:numPr>
      <w:spacing w:after="120"/>
      <w:outlineLvl w:val="2"/>
    </w:pPr>
    <w:rPr>
      <w:rFonts w:ascii="Arial" w:hAnsi="Arial" w:cs="Arial"/>
      <w:b/>
      <w:bCs/>
    </w:rPr>
  </w:style>
  <w:style w:type="paragraph" w:styleId="Heading4">
    <w:name w:val="heading 4"/>
    <w:aliases w:val="h4"/>
    <w:next w:val="Paragraph"/>
    <w:link w:val="Heading4Char"/>
    <w:qFormat/>
    <w:rsid w:val="0042146A"/>
    <w:pPr>
      <w:keepNext/>
      <w:numPr>
        <w:ilvl w:val="3"/>
        <w:numId w:val="7"/>
      </w:numPr>
      <w:spacing w:after="120"/>
      <w:outlineLvl w:val="3"/>
    </w:pPr>
    <w:rPr>
      <w:rFonts w:ascii="Arial" w:hAnsi="Arial" w:cstheme="minorHAnsi"/>
      <w:b/>
      <w:bCs/>
    </w:rPr>
  </w:style>
  <w:style w:type="paragraph" w:styleId="Heading5">
    <w:name w:val="heading 5"/>
    <w:aliases w:val="h5"/>
    <w:next w:val="Normal"/>
    <w:link w:val="Heading5Char"/>
    <w:qFormat/>
    <w:rsid w:val="006E69F9"/>
    <w:pPr>
      <w:keepNext/>
      <w:numPr>
        <w:ilvl w:val="4"/>
        <w:numId w:val="5"/>
      </w:numPr>
      <w:spacing w:line="280" w:lineRule="exact"/>
      <w:outlineLvl w:val="4"/>
    </w:pPr>
    <w:rPr>
      <w:rFonts w:ascii="Times New Roman" w:hAnsi="Times New Roman" w:cstheme="minorHAnsi"/>
      <w:b/>
      <w:sz w:val="22"/>
    </w:rPr>
  </w:style>
  <w:style w:type="paragraph" w:styleId="Heading6">
    <w:name w:val="heading 6"/>
    <w:basedOn w:val="Normal"/>
    <w:next w:val="Normal"/>
    <w:uiPriority w:val="99"/>
    <w:qFormat/>
    <w:rsid w:val="004A6E8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A6E8F"/>
    <w:pPr>
      <w:keepNext/>
      <w:spacing w:after="120" w:line="360" w:lineRule="auto"/>
      <w:jc w:val="center"/>
      <w:outlineLvl w:val="6"/>
    </w:pPr>
    <w:rPr>
      <w:rFonts w:cs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4A6E8F"/>
    <w:pPr>
      <w:keepNext/>
      <w:spacing w:after="120" w:line="360" w:lineRule="auto"/>
      <w:ind w:left="540" w:hanging="540"/>
      <w:outlineLvl w:val="7"/>
    </w:pPr>
    <w:rPr>
      <w:rFonts w:cs="Arial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4A6E8F"/>
    <w:pPr>
      <w:keepNext/>
      <w:spacing w:after="120"/>
      <w:jc w:val="center"/>
      <w:outlineLvl w:val="8"/>
    </w:pPr>
    <w:rPr>
      <w:rFonts w:cs="Arial"/>
      <w:b/>
      <w:sz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aliases w:val="bu"/>
    <w:rsid w:val="002F38A2"/>
    <w:pPr>
      <w:numPr>
        <w:numId w:val="28"/>
      </w:numPr>
      <w:spacing w:before="60" w:after="60"/>
    </w:pPr>
    <w:rPr>
      <w:rFonts w:ascii="Arial" w:hAnsi="Arial"/>
    </w:rPr>
  </w:style>
  <w:style w:type="paragraph" w:styleId="Caption">
    <w:name w:val="caption"/>
    <w:next w:val="Normal"/>
    <w:link w:val="CaptionChar"/>
    <w:uiPriority w:val="35"/>
    <w:unhideWhenUsed/>
    <w:qFormat/>
    <w:rsid w:val="003B65FD"/>
    <w:pPr>
      <w:keepNext/>
      <w:keepLines/>
      <w:tabs>
        <w:tab w:val="left" w:pos="1080"/>
      </w:tabs>
      <w:spacing w:after="120"/>
      <w:ind w:left="1080" w:hanging="994"/>
    </w:pPr>
    <w:rPr>
      <w:rFonts w:eastAsia="Calibri"/>
      <w:b/>
      <w:bCs/>
      <w:color w:val="000000" w:themeColor="text1"/>
      <w:szCs w:val="18"/>
    </w:rPr>
  </w:style>
  <w:style w:type="paragraph" w:customStyle="1" w:styleId="CoverTitle">
    <w:name w:val="Cover Title"/>
    <w:basedOn w:val="Normal"/>
    <w:rsid w:val="004A6E8F"/>
    <w:pPr>
      <w:spacing w:before="840"/>
      <w:jc w:val="center"/>
    </w:pPr>
  </w:style>
  <w:style w:type="paragraph" w:customStyle="1" w:styleId="DocFooter">
    <w:name w:val="Doc_Footer"/>
    <w:basedOn w:val="Footer"/>
    <w:rsid w:val="004A6E8F"/>
    <w:pPr>
      <w:pBdr>
        <w:top w:val="single" w:sz="8" w:space="0" w:color="auto"/>
      </w:pBdr>
      <w:tabs>
        <w:tab w:val="center" w:pos="4320"/>
        <w:tab w:val="right" w:pos="8640"/>
      </w:tabs>
      <w:jc w:val="center"/>
    </w:pPr>
    <w:rPr>
      <w:color w:val="F37521"/>
    </w:rPr>
  </w:style>
  <w:style w:type="paragraph" w:styleId="Footer">
    <w:name w:val="footer"/>
    <w:link w:val="FooterChar"/>
    <w:rsid w:val="00EF7706"/>
    <w:pPr>
      <w:spacing w:before="20"/>
    </w:pPr>
    <w:rPr>
      <w:rFonts w:ascii="Arial" w:eastAsia="Calibri" w:hAnsi="Arial"/>
      <w:color w:val="000000" w:themeColor="text1"/>
      <w:sz w:val="14"/>
      <w:szCs w:val="22"/>
    </w:rPr>
  </w:style>
  <w:style w:type="character" w:customStyle="1" w:styleId="FooterChar">
    <w:name w:val="Footer Char"/>
    <w:basedOn w:val="DefaultParagraphFont"/>
    <w:link w:val="Footer"/>
    <w:rsid w:val="00EF7706"/>
    <w:rPr>
      <w:rFonts w:ascii="Arial" w:eastAsia="Calibri" w:hAnsi="Arial"/>
      <w:color w:val="000000" w:themeColor="text1"/>
      <w:sz w:val="14"/>
      <w:szCs w:val="22"/>
    </w:rPr>
  </w:style>
  <w:style w:type="character" w:customStyle="1" w:styleId="Heading1Char">
    <w:name w:val="Heading 1 Char"/>
    <w:aliases w:val="h1 Char"/>
    <w:basedOn w:val="DefaultParagraphFont"/>
    <w:link w:val="Heading1"/>
    <w:rsid w:val="00DD7890"/>
    <w:rPr>
      <w:rFonts w:ascii="Arial" w:hAnsi="Arial" w:cs="Arial"/>
      <w:b/>
      <w:bCs/>
      <w:smallCaps/>
      <w:sz w:val="28"/>
    </w:rPr>
  </w:style>
  <w:style w:type="character" w:customStyle="1" w:styleId="Heading2Char">
    <w:name w:val="Heading 2 Char"/>
    <w:aliases w:val="h2 Char"/>
    <w:basedOn w:val="DefaultParagraphFont"/>
    <w:link w:val="Heading2"/>
    <w:rsid w:val="003B65FD"/>
    <w:rPr>
      <w:rFonts w:ascii="Arial" w:hAnsi="Arial" w:cstheme="minorHAnsi"/>
      <w:b/>
      <w:bCs/>
      <w:sz w:val="24"/>
      <w:szCs w:val="22"/>
    </w:rPr>
  </w:style>
  <w:style w:type="character" w:customStyle="1" w:styleId="Heading3Char">
    <w:name w:val="Heading 3 Char"/>
    <w:aliases w:val="h3 Char"/>
    <w:basedOn w:val="DefaultParagraphFont"/>
    <w:link w:val="Heading3"/>
    <w:rsid w:val="00750606"/>
    <w:rPr>
      <w:rFonts w:ascii="Arial" w:hAnsi="Arial" w:cs="Arial"/>
      <w:b/>
      <w:bCs/>
    </w:rPr>
  </w:style>
  <w:style w:type="character" w:customStyle="1" w:styleId="Heading4Char">
    <w:name w:val="Heading 4 Char"/>
    <w:aliases w:val="h4 Char"/>
    <w:basedOn w:val="DefaultParagraphFont"/>
    <w:link w:val="Heading4"/>
    <w:rsid w:val="0042146A"/>
    <w:rPr>
      <w:rFonts w:ascii="Arial" w:hAnsi="Arial" w:cstheme="minorHAnsi"/>
      <w:b/>
      <w:bCs/>
    </w:rPr>
  </w:style>
  <w:style w:type="character" w:customStyle="1" w:styleId="Heading5Char">
    <w:name w:val="Heading 5 Char"/>
    <w:aliases w:val="h5 Char"/>
    <w:basedOn w:val="DefaultParagraphFont"/>
    <w:link w:val="Heading5"/>
    <w:rsid w:val="006E69F9"/>
    <w:rPr>
      <w:rFonts w:ascii="Times New Roman" w:hAnsi="Times New Roman" w:cstheme="minorHAnsi"/>
      <w:b/>
      <w:sz w:val="22"/>
    </w:rPr>
  </w:style>
  <w:style w:type="paragraph" w:customStyle="1" w:styleId="ListofTables">
    <w:name w:val="List of Tables"/>
    <w:rsid w:val="004A6E8F"/>
    <w:pPr>
      <w:pageBreakBefore/>
      <w:spacing w:after="240"/>
      <w:jc w:val="center"/>
    </w:pPr>
    <w:rPr>
      <w:rFonts w:ascii="Times New Roman" w:hAnsi="Times New Roman"/>
      <w:b/>
      <w:sz w:val="24"/>
    </w:rPr>
  </w:style>
  <w:style w:type="paragraph" w:customStyle="1" w:styleId="Paragraph">
    <w:name w:val="Paragraph"/>
    <w:qFormat/>
    <w:rsid w:val="00FC69BC"/>
    <w:pPr>
      <w:spacing w:after="120"/>
      <w:jc w:val="both"/>
    </w:pPr>
    <w:rPr>
      <w:rFonts w:ascii="Arial" w:hAnsi="Arial"/>
      <w:szCs w:val="24"/>
    </w:rPr>
  </w:style>
  <w:style w:type="paragraph" w:customStyle="1" w:styleId="PreparedFor">
    <w:name w:val="Prepared For"/>
    <w:rsid w:val="004A6E8F"/>
    <w:pPr>
      <w:spacing w:before="480"/>
      <w:jc w:val="center"/>
    </w:pPr>
    <w:rPr>
      <w:rFonts w:ascii="Times New Roman" w:hAnsi="Times New Roman"/>
      <w:smallCaps/>
      <w:sz w:val="24"/>
    </w:rPr>
  </w:style>
  <w:style w:type="paragraph" w:styleId="Signature">
    <w:name w:val="Signature"/>
    <w:basedOn w:val="Normal"/>
    <w:link w:val="SignatureChar"/>
    <w:uiPriority w:val="99"/>
    <w:unhideWhenUsed/>
    <w:rsid w:val="004A6E8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4A6E8F"/>
    <w:rPr>
      <w:rFonts w:ascii="Times New Roman" w:hAnsi="Times New Roman"/>
      <w:sz w:val="24"/>
    </w:rPr>
  </w:style>
  <w:style w:type="paragraph" w:customStyle="1" w:styleId="Tablebody">
    <w:name w:val="Table body"/>
    <w:rsid w:val="004A6E8F"/>
    <w:pPr>
      <w:keepNext/>
      <w:keepLines/>
      <w:jc w:val="center"/>
    </w:pPr>
    <w:rPr>
      <w:rFonts w:asciiTheme="minorHAnsi" w:hAnsiTheme="minorHAnsi"/>
      <w:sz w:val="22"/>
    </w:rPr>
  </w:style>
  <w:style w:type="paragraph" w:customStyle="1" w:styleId="TableCenter">
    <w:name w:val="Table Center"/>
    <w:rsid w:val="00FD5A91"/>
    <w:pPr>
      <w:jc w:val="center"/>
    </w:pPr>
    <w:rPr>
      <w:rFonts w:ascii="Arial" w:hAnsi="Arial"/>
      <w:sz w:val="18"/>
    </w:rPr>
  </w:style>
  <w:style w:type="paragraph" w:customStyle="1" w:styleId="Bullet2">
    <w:name w:val="Bullet2"/>
    <w:aliases w:val="b2"/>
    <w:basedOn w:val="Bullet"/>
    <w:rsid w:val="00AD39C5"/>
    <w:pPr>
      <w:numPr>
        <w:ilvl w:val="1"/>
      </w:numPr>
    </w:pPr>
  </w:style>
  <w:style w:type="paragraph" w:customStyle="1" w:styleId="AlphaList">
    <w:name w:val="Alpha List"/>
    <w:rsid w:val="00AD39C5"/>
    <w:pPr>
      <w:numPr>
        <w:ilvl w:val="1"/>
        <w:numId w:val="8"/>
      </w:numPr>
      <w:spacing w:before="60" w:after="60"/>
    </w:pPr>
    <w:rPr>
      <w:rFonts w:ascii="Arial" w:hAnsi="Arial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A6E8F"/>
  </w:style>
  <w:style w:type="paragraph" w:styleId="Title">
    <w:name w:val="Title"/>
    <w:next w:val="Heading1"/>
    <w:link w:val="TitleChar"/>
    <w:uiPriority w:val="10"/>
    <w:qFormat/>
    <w:rsid w:val="003624EC"/>
    <w:pPr>
      <w:spacing w:after="360"/>
      <w:contextualSpacing/>
      <w:jc w:val="center"/>
    </w:pPr>
    <w:rPr>
      <w:rFonts w:ascii="Arial" w:eastAsiaTheme="majorEastAsia" w:hAnsi="Arial" w:cstheme="majorBidi"/>
      <w:b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24EC"/>
    <w:rPr>
      <w:rFonts w:ascii="Arial" w:eastAsiaTheme="majorEastAsia" w:hAnsi="Arial" w:cstheme="majorBidi"/>
      <w:b/>
      <w:sz w:val="3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A520FB"/>
    <w:pPr>
      <w:tabs>
        <w:tab w:val="left" w:pos="360"/>
        <w:tab w:val="right" w:leader="dot" w:pos="10080"/>
      </w:tabs>
      <w:spacing w:after="100"/>
      <w:ind w:left="360" w:hanging="36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520FB"/>
    <w:pPr>
      <w:tabs>
        <w:tab w:val="left" w:pos="900"/>
        <w:tab w:val="right" w:leader="dot" w:pos="10080"/>
      </w:tabs>
      <w:spacing w:after="100"/>
      <w:ind w:left="900" w:hanging="54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A6E8F"/>
    <w:pPr>
      <w:tabs>
        <w:tab w:val="left" w:pos="1710"/>
        <w:tab w:val="right" w:leader="dot" w:pos="8630"/>
      </w:tabs>
      <w:spacing w:after="100"/>
      <w:ind w:left="1710" w:hanging="72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4A6E8F"/>
    <w:pPr>
      <w:tabs>
        <w:tab w:val="left" w:pos="2160"/>
        <w:tab w:val="right" w:leader="dot" w:pos="8630"/>
      </w:tabs>
      <w:spacing w:after="100"/>
      <w:ind w:left="2160" w:hanging="900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4A6E8F"/>
    <w:pPr>
      <w:tabs>
        <w:tab w:val="left" w:pos="2520"/>
        <w:tab w:val="right" w:leader="dot" w:pos="8630"/>
      </w:tabs>
      <w:spacing w:after="100"/>
      <w:ind w:left="2520" w:hanging="1080"/>
    </w:pPr>
    <w:rPr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4A6E8F"/>
    <w:pPr>
      <w:keepLines/>
      <w:numPr>
        <w:numId w:val="0"/>
      </w:numPr>
      <w:spacing w:before="240" w:after="240"/>
      <w:outlineLvl w:val="9"/>
    </w:pPr>
    <w:rPr>
      <w:rFonts w:eastAsiaTheme="majorEastAsia" w:cstheme="majorBidi"/>
      <w:color w:val="000000" w:themeColor="text1"/>
      <w:szCs w:val="28"/>
    </w:rPr>
  </w:style>
  <w:style w:type="paragraph" w:customStyle="1" w:styleId="TableBodyLeft">
    <w:name w:val="Table Body Left"/>
    <w:rsid w:val="003B65FD"/>
    <w:pPr>
      <w:keepNext/>
      <w:keepLines/>
    </w:pPr>
    <w:rPr>
      <w:rFonts w:ascii="Arial" w:hAnsi="Arial"/>
      <w:sz w:val="18"/>
    </w:rPr>
  </w:style>
  <w:style w:type="paragraph" w:customStyle="1" w:styleId="TableHeading">
    <w:name w:val="Table Heading"/>
    <w:rsid w:val="003B65FD"/>
    <w:pPr>
      <w:keepNext/>
      <w:keepLines/>
      <w:spacing w:before="80" w:after="40"/>
      <w:ind w:left="144"/>
    </w:pPr>
    <w:rPr>
      <w:rFonts w:ascii="Arial" w:hAnsi="Arial"/>
      <w:color w:val="FFFFFF" w:themeColor="background1"/>
      <w:sz w:val="18"/>
    </w:rPr>
  </w:style>
  <w:style w:type="paragraph" w:customStyle="1" w:styleId="TableSource">
    <w:name w:val="Table Source"/>
    <w:aliases w:val="ts"/>
    <w:rsid w:val="00DF3EFD"/>
    <w:pPr>
      <w:tabs>
        <w:tab w:val="left" w:pos="900"/>
      </w:tabs>
      <w:spacing w:before="120"/>
      <w:ind w:left="900" w:hanging="810"/>
    </w:pPr>
    <w:rPr>
      <w:rFonts w:ascii="Arial" w:eastAsia="Calibri" w:hAnsi="Arial"/>
      <w:sz w:val="16"/>
      <w:szCs w:val="22"/>
    </w:rPr>
  </w:style>
  <w:style w:type="paragraph" w:customStyle="1" w:styleId="DocHeaderLine">
    <w:name w:val="Doc Header Line"/>
    <w:rsid w:val="004A6E8F"/>
    <w:pPr>
      <w:pBdr>
        <w:bottom w:val="single" w:sz="8" w:space="1" w:color="auto"/>
      </w:pBdr>
      <w:spacing w:after="120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EB0F2F"/>
    <w:pPr>
      <w:spacing w:line="360" w:lineRule="auto"/>
    </w:pPr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EB0F2F"/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EB0F2F"/>
    <w:pPr>
      <w:spacing w:after="120" w:line="360" w:lineRule="auto"/>
    </w:pPr>
    <w:rPr>
      <w:rFonts w:cs="Arial"/>
    </w:rPr>
  </w:style>
  <w:style w:type="character" w:customStyle="1" w:styleId="BodyText2Char">
    <w:name w:val="Body Text 2 Char"/>
    <w:basedOn w:val="DefaultParagraphFont"/>
    <w:link w:val="BodyText2"/>
    <w:rsid w:val="00EB0F2F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rsid w:val="00EB0F2F"/>
    <w:pPr>
      <w:ind w:left="72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EB0F2F"/>
    <w:rPr>
      <w:rFonts w:ascii="Arial" w:hAnsi="Arial" w:cs="Arial"/>
      <w:sz w:val="24"/>
    </w:rPr>
  </w:style>
  <w:style w:type="paragraph" w:styleId="BodyTextIndent2">
    <w:name w:val="Body Text Indent 2"/>
    <w:basedOn w:val="Normal"/>
    <w:link w:val="BodyTextIndent2Char"/>
    <w:rsid w:val="00EB0F2F"/>
    <w:pPr>
      <w:ind w:left="900"/>
    </w:pPr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rsid w:val="00EB0F2F"/>
    <w:rPr>
      <w:rFonts w:ascii="Arial" w:hAnsi="Arial" w:cs="Arial"/>
      <w:sz w:val="24"/>
    </w:rPr>
  </w:style>
  <w:style w:type="paragraph" w:styleId="BodyTextIndent3">
    <w:name w:val="Body Text Indent 3"/>
    <w:basedOn w:val="Normal"/>
    <w:link w:val="BodyTextIndent3Char"/>
    <w:rsid w:val="00EB0F2F"/>
    <w:pPr>
      <w:ind w:left="360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rsid w:val="00EB0F2F"/>
    <w:rPr>
      <w:rFonts w:ascii="Arial" w:hAnsi="Arial" w:cs="Arial"/>
      <w:sz w:val="24"/>
    </w:rPr>
  </w:style>
  <w:style w:type="character" w:customStyle="1" w:styleId="CaptionChar">
    <w:name w:val="Caption Char"/>
    <w:basedOn w:val="DefaultParagraphFont"/>
    <w:link w:val="Caption"/>
    <w:uiPriority w:val="35"/>
    <w:locked/>
    <w:rsid w:val="003B65FD"/>
    <w:rPr>
      <w:rFonts w:eastAsia="Calibri"/>
      <w:b/>
      <w:bCs/>
      <w:color w:val="000000" w:themeColor="text1"/>
      <w:szCs w:val="18"/>
    </w:rPr>
  </w:style>
  <w:style w:type="character" w:styleId="CommentReference">
    <w:name w:val="annotation reference"/>
    <w:rsid w:val="004A6E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E8F"/>
    <w:rPr>
      <w:rFonts w:ascii="Calibri" w:hAnsi="Calibri"/>
    </w:rPr>
  </w:style>
  <w:style w:type="character" w:customStyle="1" w:styleId="CommentTextChar">
    <w:name w:val="Comment Text Char"/>
    <w:basedOn w:val="DefaultParagraphFont"/>
    <w:link w:val="CommentText"/>
    <w:rsid w:val="004A6E8F"/>
  </w:style>
  <w:style w:type="paragraph" w:styleId="CommentSubject">
    <w:name w:val="annotation subject"/>
    <w:basedOn w:val="CommentText"/>
    <w:next w:val="CommentText"/>
    <w:link w:val="CommentSubjectChar"/>
    <w:unhideWhenUsed/>
    <w:rsid w:val="004A6E8F"/>
  </w:style>
  <w:style w:type="character" w:customStyle="1" w:styleId="CommentSubjectChar">
    <w:name w:val="Comment Subject Char"/>
    <w:basedOn w:val="CommentTextChar"/>
    <w:link w:val="CommentSubject"/>
    <w:rsid w:val="004A6E8F"/>
  </w:style>
  <w:style w:type="paragraph" w:styleId="Header">
    <w:name w:val="header"/>
    <w:basedOn w:val="Normal"/>
    <w:link w:val="HeaderChar"/>
    <w:rsid w:val="004A6E8F"/>
    <w:pPr>
      <w:tabs>
        <w:tab w:val="right" w:pos="8640"/>
      </w:tabs>
    </w:pPr>
    <w:rPr>
      <w:smallCaps/>
      <w:color w:val="000000"/>
      <w:sz w:val="22"/>
    </w:rPr>
  </w:style>
  <w:style w:type="character" w:customStyle="1" w:styleId="HeaderChar">
    <w:name w:val="Header Char"/>
    <w:link w:val="Header"/>
    <w:rsid w:val="004A6E8F"/>
    <w:rPr>
      <w:rFonts w:ascii="Times New Roman" w:hAnsi="Times New Roman"/>
      <w:smallCaps/>
      <w:color w:val="000000"/>
      <w:sz w:val="22"/>
    </w:rPr>
  </w:style>
  <w:style w:type="character" w:customStyle="1" w:styleId="Heading7Char">
    <w:name w:val="Heading 7 Char"/>
    <w:basedOn w:val="DefaultParagraphFont"/>
    <w:link w:val="Heading7"/>
    <w:rsid w:val="004A6E8F"/>
    <w:rPr>
      <w:rFonts w:ascii="Arial" w:hAnsi="Arial" w:cs="Arial"/>
      <w:b/>
      <w:bCs/>
    </w:rPr>
  </w:style>
  <w:style w:type="character" w:customStyle="1" w:styleId="Heading8Char">
    <w:name w:val="Heading 8 Char"/>
    <w:basedOn w:val="DefaultParagraphFont"/>
    <w:link w:val="Heading8"/>
    <w:rsid w:val="004A6E8F"/>
    <w:rPr>
      <w:rFonts w:ascii="Arial" w:hAnsi="Arial" w:cs="Arial"/>
      <w:b/>
      <w:bCs/>
      <w:sz w:val="22"/>
    </w:rPr>
  </w:style>
  <w:style w:type="character" w:customStyle="1" w:styleId="Heading9Char">
    <w:name w:val="Heading 9 Char"/>
    <w:basedOn w:val="DefaultParagraphFont"/>
    <w:link w:val="Heading9"/>
    <w:rsid w:val="004A6E8F"/>
    <w:rPr>
      <w:rFonts w:ascii="Arial" w:hAnsi="Arial" w:cs="Arial"/>
      <w:b/>
      <w:sz w:val="18"/>
      <w:lang w:val="fr-FR"/>
    </w:rPr>
  </w:style>
  <w:style w:type="character" w:styleId="Hyperlink">
    <w:name w:val="Hyperlink"/>
    <w:basedOn w:val="DefaultParagraphFont"/>
    <w:uiPriority w:val="99"/>
    <w:unhideWhenUsed/>
    <w:rsid w:val="004A6E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6E8F"/>
    <w:pPr>
      <w:ind w:left="720"/>
    </w:pPr>
  </w:style>
  <w:style w:type="paragraph" w:styleId="NormalWeb">
    <w:name w:val="Normal (Web)"/>
    <w:basedOn w:val="Normal"/>
    <w:uiPriority w:val="99"/>
    <w:unhideWhenUsed/>
    <w:rsid w:val="004A6E8F"/>
    <w:pPr>
      <w:spacing w:before="100" w:beforeAutospacing="1" w:after="100" w:afterAutospacing="1"/>
    </w:pPr>
    <w:rPr>
      <w:rFonts w:eastAsiaTheme="minorEastAsia"/>
    </w:rPr>
  </w:style>
  <w:style w:type="character" w:styleId="PageNumber">
    <w:name w:val="page number"/>
    <w:basedOn w:val="DefaultParagraphFont"/>
    <w:rsid w:val="004A6E8F"/>
  </w:style>
  <w:style w:type="paragraph" w:customStyle="1" w:styleId="TableBodyCenter">
    <w:name w:val="Table Body Center"/>
    <w:rsid w:val="009F0D4E"/>
    <w:pPr>
      <w:keepNext/>
      <w:keepLines/>
      <w:jc w:val="center"/>
    </w:pPr>
    <w:rPr>
      <w:rFonts w:ascii="Arial" w:hAnsi="Arial"/>
      <w:sz w:val="18"/>
    </w:rPr>
  </w:style>
  <w:style w:type="table" w:styleId="TableGrid">
    <w:name w:val="Table Grid"/>
    <w:aliases w:val="WHO Table 2"/>
    <w:basedOn w:val="TableNormal"/>
    <w:uiPriority w:val="59"/>
    <w:rsid w:val="0042146A"/>
    <w:pPr>
      <w:ind w:left="144"/>
    </w:pPr>
    <w:rPr>
      <w:rFonts w:ascii="Arial" w:eastAsia="Calibri" w:hAnsi="Arial"/>
      <w:color w:val="000000" w:themeColor="text1"/>
      <w:sz w:val="18"/>
      <w:szCs w:val="22"/>
    </w:rPr>
    <w:tblPr>
      <w:tblStyleRowBandSize w:val="1"/>
      <w:tblInd w:w="1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</w:tblPr>
    <w:tcPr>
      <w:tcMar>
        <w:top w:w="29" w:type="dxa"/>
        <w:left w:w="29" w:type="dxa"/>
        <w:bottom w:w="29" w:type="dxa"/>
        <w:right w:w="29" w:type="dxa"/>
      </w:tcMar>
      <w:vAlign w:val="center"/>
    </w:tcPr>
    <w:tblStylePr w:type="firstRow">
      <w:rPr>
        <w:rFonts w:ascii="Arial" w:hAnsi="Arial"/>
        <w:b/>
        <w:sz w:val="18"/>
      </w:rPr>
      <w:tblPr/>
      <w:tcPr>
        <w:tcBorders>
          <w:bottom w:val="single" w:sz="4" w:space="0" w:color="000000" w:themeColor="text1"/>
        </w:tcBorders>
        <w:vAlign w:val="center"/>
      </w:tcPr>
    </w:tblStylePr>
    <w:tblStylePr w:type="firstCol">
      <w:rPr>
        <w:b/>
      </w:rPr>
    </w:tblStylePr>
  </w:style>
  <w:style w:type="paragraph" w:customStyle="1" w:styleId="FigureNumber">
    <w:name w:val="Figure Number"/>
    <w:next w:val="Normal"/>
    <w:qFormat/>
    <w:rsid w:val="004A6E8F"/>
    <w:pPr>
      <w:keepNext/>
      <w:numPr>
        <w:numId w:val="2"/>
      </w:numPr>
      <w:spacing w:after="40"/>
    </w:pPr>
    <w:rPr>
      <w:rFonts w:ascii="Times New Roman" w:eastAsia="Calibri" w:hAnsi="Times New Roman"/>
      <w:b/>
      <w:color w:val="000000" w:themeColor="text1"/>
      <w:sz w:val="22"/>
      <w:szCs w:val="24"/>
    </w:rPr>
  </w:style>
  <w:style w:type="paragraph" w:customStyle="1" w:styleId="FigureBody">
    <w:name w:val="Figure Body"/>
    <w:basedOn w:val="Normal"/>
    <w:rsid w:val="004A6E8F"/>
    <w:pPr>
      <w:ind w:left="90"/>
    </w:pPr>
    <w:rPr>
      <w:rFonts w:eastAsia="Calibri"/>
      <w:szCs w:val="22"/>
    </w:rPr>
  </w:style>
  <w:style w:type="paragraph" w:customStyle="1" w:styleId="TableBodyRight">
    <w:name w:val="Table Body Right"/>
    <w:basedOn w:val="TableBodyLeft"/>
    <w:rsid w:val="004A6E8F"/>
    <w:pPr>
      <w:jc w:val="right"/>
    </w:pPr>
  </w:style>
  <w:style w:type="paragraph" w:customStyle="1" w:styleId="EndNote">
    <w:name w:val="End Note"/>
    <w:next w:val="Paragraph"/>
    <w:rsid w:val="004A6E8F"/>
    <w:pPr>
      <w:pageBreakBefore/>
    </w:pPr>
    <w:rPr>
      <w:rFonts w:ascii="Times New Roman" w:hAnsi="Times New Roman"/>
      <w:b/>
      <w:sz w:val="24"/>
    </w:rPr>
  </w:style>
  <w:style w:type="character" w:styleId="EndnoteReference">
    <w:name w:val="endnote reference"/>
    <w:basedOn w:val="DefaultParagraphFont"/>
    <w:uiPriority w:val="99"/>
    <w:unhideWhenUsed/>
    <w:rsid w:val="004A6E8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A6E8F"/>
  </w:style>
  <w:style w:type="character" w:customStyle="1" w:styleId="EndnoteTextChar">
    <w:name w:val="Endnote Text Char"/>
    <w:basedOn w:val="DefaultParagraphFont"/>
    <w:link w:val="EndnoteText"/>
    <w:uiPriority w:val="99"/>
    <w:rsid w:val="004A6E8F"/>
    <w:rPr>
      <w:rFonts w:ascii="Times New Roman" w:hAnsi="Times New Roman"/>
    </w:rPr>
  </w:style>
  <w:style w:type="paragraph" w:customStyle="1" w:styleId="Subheading">
    <w:name w:val="Subheading"/>
    <w:rsid w:val="002F018D"/>
    <w:pPr>
      <w:spacing w:after="60"/>
    </w:pPr>
    <w:rPr>
      <w:rFonts w:ascii="Arial" w:hAnsi="Arial" w:cstheme="minorHAnsi"/>
      <w:b/>
      <w:bCs/>
      <w:i/>
      <w:szCs w:val="22"/>
    </w:rPr>
  </w:style>
  <w:style w:type="paragraph" w:customStyle="1" w:styleId="Source">
    <w:name w:val="Source"/>
    <w:aliases w:val="s"/>
    <w:rsid w:val="004A6E8F"/>
    <w:rPr>
      <w:rFonts w:eastAsia="Calibri"/>
      <w:sz w:val="24"/>
      <w:szCs w:val="22"/>
    </w:rPr>
  </w:style>
  <w:style w:type="paragraph" w:customStyle="1" w:styleId="Spacer">
    <w:name w:val="Spacer"/>
    <w:rsid w:val="004A6E8F"/>
    <w:rPr>
      <w:rFonts w:ascii="Times New Roman" w:hAnsi="Times New Roman"/>
      <w:sz w:val="4"/>
    </w:rPr>
  </w:style>
  <w:style w:type="paragraph" w:customStyle="1" w:styleId="Style2">
    <w:name w:val="Style2"/>
    <w:basedOn w:val="Normal"/>
    <w:rsid w:val="004A6E8F"/>
    <w:pPr>
      <w:spacing w:line="280" w:lineRule="exact"/>
      <w:jc w:val="center"/>
    </w:pPr>
  </w:style>
  <w:style w:type="paragraph" w:customStyle="1" w:styleId="TableTitle">
    <w:name w:val="Table Title"/>
    <w:qFormat/>
    <w:rsid w:val="009679D3"/>
    <w:pPr>
      <w:keepNext/>
      <w:keepLines/>
      <w:spacing w:before="120" w:after="120"/>
      <w:jc w:val="center"/>
    </w:pPr>
    <w:rPr>
      <w:rFonts w:ascii="Arial" w:hAnsi="Arial"/>
      <w:b/>
      <w:bCs/>
      <w:color w:val="000000" w:themeColor="text1"/>
      <w:sz w:val="32"/>
      <w:szCs w:val="22"/>
    </w:rPr>
  </w:style>
  <w:style w:type="paragraph" w:customStyle="1" w:styleId="TableLeft">
    <w:name w:val="Table_Left"/>
    <w:basedOn w:val="Normal"/>
    <w:rsid w:val="004A6E8F"/>
    <w:pPr>
      <w:jc w:val="both"/>
    </w:pPr>
  </w:style>
  <w:style w:type="paragraph" w:customStyle="1" w:styleId="TRNumber">
    <w:name w:val="TR_Number"/>
    <w:basedOn w:val="CoverTitle"/>
    <w:rsid w:val="004A6E8F"/>
    <w:pPr>
      <w:spacing w:before="240" w:after="600"/>
    </w:pPr>
  </w:style>
  <w:style w:type="paragraph" w:customStyle="1" w:styleId="Abbreviatons">
    <w:name w:val="Abbreviatons"/>
    <w:rsid w:val="00794BCA"/>
    <w:pPr>
      <w:widowControl w:val="0"/>
    </w:pPr>
    <w:rPr>
      <w:rFonts w:ascii="Times New Roman" w:hAnsi="Times New Roman"/>
    </w:rPr>
  </w:style>
  <w:style w:type="paragraph" w:customStyle="1" w:styleId="AbbreviationHeading">
    <w:name w:val="Abbreviation Heading"/>
    <w:basedOn w:val="TableHeading"/>
    <w:rsid w:val="00794BCA"/>
    <w:pPr>
      <w:keepNext w:val="0"/>
      <w:keepLines w:val="0"/>
    </w:pPr>
  </w:style>
  <w:style w:type="paragraph" w:customStyle="1" w:styleId="HPTRAlphaList">
    <w:name w:val="HPTR Alpha List"/>
    <w:basedOn w:val="ListParagraph"/>
    <w:rsid w:val="00515042"/>
    <w:pPr>
      <w:numPr>
        <w:numId w:val="4"/>
      </w:numPr>
      <w:tabs>
        <w:tab w:val="left" w:pos="1170"/>
      </w:tabs>
      <w:spacing w:after="160" w:line="259" w:lineRule="auto"/>
      <w:contextualSpacing/>
    </w:pPr>
    <w:rPr>
      <w:rFonts w:eastAsiaTheme="minorHAnsi" w:cstheme="minorBidi"/>
      <w:szCs w:val="22"/>
      <w:lang w:val="en-CA"/>
    </w:rPr>
  </w:style>
  <w:style w:type="table" w:styleId="TableGrid1">
    <w:name w:val="Table Grid 1"/>
    <w:basedOn w:val="TableNormal"/>
    <w:rsid w:val="00E0363C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mments">
    <w:name w:val="Comments"/>
    <w:rsid w:val="00622DA4"/>
    <w:rPr>
      <w:rFonts w:ascii="Times New Roman" w:hAnsi="Times New Roman"/>
      <w:sz w:val="24"/>
      <w:szCs w:val="24"/>
    </w:rPr>
  </w:style>
  <w:style w:type="paragraph" w:customStyle="1" w:styleId="NumberedList">
    <w:name w:val="Numbered List"/>
    <w:qFormat/>
    <w:rsid w:val="00750606"/>
    <w:pPr>
      <w:widowControl w:val="0"/>
      <w:numPr>
        <w:numId w:val="8"/>
      </w:numPr>
      <w:autoSpaceDE w:val="0"/>
      <w:autoSpaceDN w:val="0"/>
      <w:adjustRightInd w:val="0"/>
      <w:spacing w:after="120"/>
      <w:jc w:val="both"/>
    </w:pPr>
    <w:rPr>
      <w:rFonts w:ascii="Arial" w:hAnsi="Arial"/>
      <w:szCs w:val="24"/>
    </w:rPr>
  </w:style>
  <w:style w:type="table" w:styleId="TableProfessional">
    <w:name w:val="Table Professional"/>
    <w:aliases w:val="WHO Table"/>
    <w:basedOn w:val="TableNormal"/>
    <w:rsid w:val="00B6678D"/>
    <w:pPr>
      <w:ind w:left="144"/>
    </w:pPr>
    <w:rPr>
      <w:rFonts w:ascii="Arial" w:hAnsi="Arial"/>
      <w:sz w:val="18"/>
    </w:rPr>
    <w:tblPr>
      <w:tblStyleRowBandSize w:val="1"/>
      <w:tblInd w:w="14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29" w:type="dxa"/>
        <w:left w:w="29" w:type="dxa"/>
        <w:bottom w:w="29" w:type="dxa"/>
        <w:right w:w="29" w:type="dxa"/>
      </w:tcMar>
      <w:vAlign w:val="center"/>
    </w:tcPr>
    <w:tblStylePr w:type="firstRow">
      <w:rPr>
        <w:rFonts w:ascii="Arial" w:hAnsi="Arial"/>
        <w:b/>
        <w:bCs/>
        <w:color w:val="auto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000000" w:themeColor="text1"/>
        <w:sz w:val="20"/>
      </w:rPr>
      <w:tblPr/>
      <w:tcPr>
        <w:shd w:val="clear" w:color="auto" w:fill="D9D9D9" w:themeFill="background1" w:themeFillShade="D9"/>
      </w:tcPr>
    </w:tblStylePr>
  </w:style>
  <w:style w:type="character" w:customStyle="1" w:styleId="TableTitleFont">
    <w:name w:val="Table Title Font"/>
    <w:basedOn w:val="TitleChar"/>
    <w:uiPriority w:val="1"/>
    <w:rsid w:val="003B65FD"/>
    <w:rPr>
      <w:rFonts w:ascii="Arial" w:eastAsiaTheme="majorEastAsia" w:hAnsi="Arial" w:cstheme="majorBidi"/>
      <w:b w:val="0"/>
      <w:i/>
      <w:sz w:val="18"/>
      <w:szCs w:val="52"/>
      <w:u w:val="none"/>
    </w:rPr>
  </w:style>
  <w:style w:type="paragraph" w:styleId="BalloonText">
    <w:name w:val="Balloon Text"/>
    <w:basedOn w:val="Normal"/>
    <w:link w:val="BalloonTextChar"/>
    <w:rsid w:val="00DB1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1EBF"/>
    <w:rPr>
      <w:rFonts w:ascii="Tahoma" w:hAnsi="Tahoma" w:cs="Tahoma"/>
      <w:sz w:val="16"/>
      <w:szCs w:val="16"/>
    </w:rPr>
  </w:style>
  <w:style w:type="paragraph" w:customStyle="1" w:styleId="Footnote">
    <w:name w:val="Footnote"/>
    <w:rsid w:val="001B249B"/>
    <w:pPr>
      <w:spacing w:after="40"/>
      <w:ind w:left="288" w:hanging="288"/>
    </w:pPr>
    <w:rPr>
      <w:rFonts w:ascii="Arial" w:hAnsi="Arial"/>
      <w:sz w:val="16"/>
      <w:szCs w:val="24"/>
    </w:rPr>
  </w:style>
  <w:style w:type="paragraph" w:customStyle="1" w:styleId="BlockQuote1">
    <w:name w:val="Block Quote 1"/>
    <w:aliases w:val="q1"/>
    <w:next w:val="Paragraph"/>
    <w:rsid w:val="00BB2981"/>
    <w:pPr>
      <w:pBdr>
        <w:top w:val="thinThickSmallGap" w:sz="24" w:space="1" w:color="auto"/>
        <w:bottom w:val="thickThinSmallGap" w:sz="24" w:space="1" w:color="auto"/>
      </w:pBdr>
      <w:ind w:left="288" w:right="288"/>
    </w:pPr>
    <w:rPr>
      <w:rFonts w:ascii="Arial" w:hAnsi="Arial"/>
    </w:rPr>
  </w:style>
  <w:style w:type="paragraph" w:customStyle="1" w:styleId="BlockQuote2">
    <w:name w:val="Block Quote 2"/>
    <w:aliases w:val="q2"/>
    <w:basedOn w:val="BlockQuote1"/>
    <w:next w:val="Paragraph"/>
    <w:rsid w:val="00BB2981"/>
    <w:pPr>
      <w:pBdr>
        <w:top w:val="single" w:sz="4" w:space="4" w:color="auto"/>
        <w:bottom w:val="single" w:sz="4" w:space="4" w:color="auto"/>
      </w:pBdr>
      <w:shd w:val="clear" w:color="auto" w:fill="D9D9D9" w:themeFill="background1" w:themeFillShade="D9"/>
    </w:pPr>
  </w:style>
  <w:style w:type="character" w:customStyle="1" w:styleId="StrongEmphasis">
    <w:name w:val="Strong Emphasis"/>
    <w:basedOn w:val="DefaultParagraphFont"/>
    <w:uiPriority w:val="1"/>
    <w:rsid w:val="003F0B13"/>
    <w:rPr>
      <w:b/>
      <w:i/>
      <w:sz w:val="20"/>
    </w:rPr>
  </w:style>
  <w:style w:type="character" w:styleId="SubtleEmphasis">
    <w:name w:val="Subtle Emphasis"/>
    <w:basedOn w:val="DefaultParagraphFont"/>
    <w:uiPriority w:val="19"/>
    <w:qFormat/>
    <w:rsid w:val="003F0B13"/>
    <w:rPr>
      <w:i/>
      <w:iCs/>
      <w:color w:val="000000" w:themeColor="text1"/>
    </w:rPr>
  </w:style>
  <w:style w:type="paragraph" w:customStyle="1" w:styleId="PQT">
    <w:name w:val="PQT"/>
    <w:rsid w:val="00EB227B"/>
    <w:pPr>
      <w:jc w:val="center"/>
    </w:pPr>
    <w:rPr>
      <w:rFonts w:ascii="Arial" w:hAnsi="Arial"/>
      <w:b/>
      <w:color w:val="FFFFFF" w:themeColor="background1"/>
    </w:rPr>
  </w:style>
  <w:style w:type="paragraph" w:customStyle="1" w:styleId="ReportType">
    <w:name w:val="Report Type"/>
    <w:rsid w:val="00AD39C5"/>
    <w:pPr>
      <w:ind w:left="144"/>
      <w:jc w:val="right"/>
    </w:pPr>
    <w:rPr>
      <w:rFonts w:ascii="Arial" w:eastAsia="Calibri" w:hAnsi="Arial"/>
      <w:b/>
      <w:i/>
      <w:color w:val="FFFFFF" w:themeColor="background1"/>
      <w:sz w:val="22"/>
      <w:szCs w:val="22"/>
    </w:rPr>
  </w:style>
  <w:style w:type="paragraph" w:customStyle="1" w:styleId="ReportDate">
    <w:name w:val="Report Date"/>
    <w:rsid w:val="003F22BE"/>
    <w:pPr>
      <w:ind w:left="144"/>
      <w:jc w:val="right"/>
    </w:pPr>
    <w:rPr>
      <w:rFonts w:ascii="Arial" w:eastAsia="Calibri" w:hAnsi="Arial"/>
      <w:i/>
      <w:color w:val="FFFFFF" w:themeColor="background1"/>
      <w:szCs w:val="22"/>
    </w:rPr>
  </w:style>
  <w:style w:type="paragraph" w:customStyle="1" w:styleId="TableHeading2">
    <w:name w:val="Table Heading 2"/>
    <w:basedOn w:val="TableHeading"/>
    <w:rsid w:val="00884CEB"/>
    <w:rPr>
      <w:rFonts w:eastAsia="Calibri"/>
      <w:color w:val="000000" w:themeColor="text1"/>
      <w:szCs w:val="22"/>
    </w:rPr>
  </w:style>
  <w:style w:type="paragraph" w:customStyle="1" w:styleId="ReportTypeLandscape">
    <w:name w:val="Report Type Landscape"/>
    <w:basedOn w:val="ReportType"/>
    <w:rsid w:val="0066205B"/>
    <w:pPr>
      <w:tabs>
        <w:tab w:val="right" w:pos="9360"/>
      </w:tabs>
    </w:pPr>
    <w:rPr>
      <w:b w:val="0"/>
    </w:rPr>
  </w:style>
  <w:style w:type="paragraph" w:customStyle="1" w:styleId="ReportDateLandscape">
    <w:name w:val="Report Date Landscape"/>
    <w:basedOn w:val="ReportDate"/>
    <w:rsid w:val="0066205B"/>
    <w:pPr>
      <w:tabs>
        <w:tab w:val="right" w:pos="9360"/>
      </w:tabs>
    </w:pPr>
    <w:rPr>
      <w:b/>
    </w:rPr>
  </w:style>
  <w:style w:type="paragraph" w:customStyle="1" w:styleId="FooterTitle">
    <w:name w:val="Footer Title"/>
    <w:basedOn w:val="Footer"/>
    <w:rsid w:val="00082480"/>
    <w:pPr>
      <w:ind w:left="144"/>
    </w:pPr>
  </w:style>
  <w:style w:type="paragraph" w:styleId="FootnoteText">
    <w:name w:val="footnote text"/>
    <w:link w:val="FootnoteTextChar"/>
    <w:rsid w:val="00DD7890"/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DD7890"/>
    <w:rPr>
      <w:rFonts w:ascii="Arial" w:hAnsi="Arial"/>
      <w:sz w:val="16"/>
    </w:rPr>
  </w:style>
  <w:style w:type="paragraph" w:customStyle="1" w:styleId="Question">
    <w:name w:val="Question"/>
    <w:rsid w:val="008C4E81"/>
    <w:pPr>
      <w:spacing w:before="120" w:after="120"/>
    </w:pPr>
    <w:rPr>
      <w:rFonts w:ascii="Arial" w:eastAsiaTheme="majorEastAsia" w:hAnsi="Arial" w:cstheme="majorBidi"/>
      <w:b/>
      <w:sz w:val="22"/>
      <w:szCs w:val="52"/>
    </w:rPr>
  </w:style>
  <w:style w:type="paragraph" w:customStyle="1" w:styleId="Paragraph2">
    <w:name w:val="Paragraph 2"/>
    <w:aliases w:val="p2"/>
    <w:basedOn w:val="Paragraph"/>
    <w:rsid w:val="00411497"/>
    <w:pPr>
      <w:ind w:left="450"/>
    </w:pPr>
  </w:style>
  <w:style w:type="paragraph" w:customStyle="1" w:styleId="Romanlist">
    <w:name w:val="Roman list"/>
    <w:basedOn w:val="NumberedList"/>
    <w:rsid w:val="00750606"/>
    <w:pPr>
      <w:numPr>
        <w:ilvl w:val="2"/>
      </w:numPr>
    </w:pPr>
  </w:style>
  <w:style w:type="character" w:styleId="FootnoteReference">
    <w:name w:val="footnote reference"/>
    <w:basedOn w:val="DefaultParagraphFont"/>
    <w:rsid w:val="00DD7890"/>
    <w:rPr>
      <w:vertAlign w:val="superscript"/>
    </w:rPr>
  </w:style>
  <w:style w:type="paragraph" w:customStyle="1" w:styleId="Underline1">
    <w:name w:val="Underline 1"/>
    <w:aliases w:val="u1"/>
    <w:next w:val="Heading1"/>
    <w:rsid w:val="00FC69BC"/>
    <w:pPr>
      <w:spacing w:after="120"/>
    </w:pPr>
    <w:rPr>
      <w:rFonts w:ascii="Arial" w:eastAsiaTheme="majorEastAsia" w:hAnsi="Arial" w:cstheme="majorBidi"/>
      <w:b/>
      <w:sz w:val="22"/>
      <w:szCs w:val="52"/>
      <w:u w:val="single"/>
    </w:rPr>
  </w:style>
  <w:style w:type="paragraph" w:customStyle="1" w:styleId="Underline2">
    <w:name w:val="Underline 2"/>
    <w:aliases w:val="u2"/>
    <w:next w:val="Heading1"/>
    <w:rsid w:val="00FC69BC"/>
    <w:pPr>
      <w:spacing w:after="120"/>
    </w:pPr>
    <w:rPr>
      <w:rFonts w:ascii="Arial" w:eastAsiaTheme="majorEastAsia" w:hAnsi="Arial" w:cstheme="majorBidi"/>
      <w:b/>
      <w:sz w:val="22"/>
      <w:szCs w:val="52"/>
      <w:u w:val="double"/>
    </w:rPr>
  </w:style>
  <w:style w:type="paragraph" w:customStyle="1" w:styleId="Bullet3">
    <w:name w:val="Bullet 3"/>
    <w:aliases w:val="b3"/>
    <w:basedOn w:val="Bullet2"/>
    <w:rsid w:val="0084665F"/>
    <w:pPr>
      <w:numPr>
        <w:ilvl w:val="2"/>
      </w:numPr>
    </w:pPr>
  </w:style>
  <w:style w:type="paragraph" w:customStyle="1" w:styleId="Footer-right">
    <w:name w:val="Footer-right"/>
    <w:basedOn w:val="Footer"/>
    <w:rsid w:val="00031114"/>
    <w:pPr>
      <w:jc w:val="right"/>
    </w:pPr>
    <w:rPr>
      <w:b/>
    </w:rPr>
  </w:style>
  <w:style w:type="paragraph" w:customStyle="1" w:styleId="Default">
    <w:name w:val="Default"/>
    <w:rsid w:val="0080521B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zh-CN"/>
    </w:rPr>
  </w:style>
  <w:style w:type="table" w:customStyle="1" w:styleId="WHOTable22">
    <w:name w:val="WHO Table 22"/>
    <w:basedOn w:val="TableNormal"/>
    <w:next w:val="TableGrid"/>
    <w:uiPriority w:val="59"/>
    <w:rsid w:val="00786612"/>
    <w:pPr>
      <w:ind w:left="144"/>
    </w:pPr>
    <w:rPr>
      <w:rFonts w:ascii="Arial" w:eastAsia="Calibri" w:hAnsi="Arial"/>
      <w:color w:val="000000" w:themeColor="text1"/>
      <w:sz w:val="18"/>
      <w:szCs w:val="22"/>
    </w:rPr>
    <w:tblPr>
      <w:tblStyleRowBandSize w:val="1"/>
      <w:tblInd w:w="1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</w:tblPr>
    <w:tcPr>
      <w:tcMar>
        <w:top w:w="29" w:type="dxa"/>
        <w:left w:w="29" w:type="dxa"/>
        <w:bottom w:w="29" w:type="dxa"/>
        <w:right w:w="29" w:type="dxa"/>
      </w:tcMar>
      <w:vAlign w:val="center"/>
    </w:tcPr>
    <w:tblStylePr w:type="firstRow">
      <w:rPr>
        <w:rFonts w:ascii="Arial" w:hAnsi="Arial"/>
        <w:b/>
        <w:sz w:val="18"/>
      </w:rPr>
      <w:tblPr/>
      <w:tcPr>
        <w:tcBorders>
          <w:bottom w:val="single" w:sz="4" w:space="0" w:color="000000" w:themeColor="text1"/>
        </w:tcBorders>
        <w:vAlign w:val="center"/>
      </w:tcPr>
    </w:tblStylePr>
    <w:tblStylePr w:type="firstCol">
      <w:rPr>
        <w:b/>
      </w:rPr>
    </w:tblStylePr>
  </w:style>
  <w:style w:type="table" w:customStyle="1" w:styleId="WHOTable21">
    <w:name w:val="WHO Table 21"/>
    <w:basedOn w:val="TableNormal"/>
    <w:next w:val="TableGrid"/>
    <w:uiPriority w:val="59"/>
    <w:rsid w:val="0099143A"/>
    <w:pPr>
      <w:ind w:left="144"/>
    </w:pPr>
    <w:rPr>
      <w:rFonts w:ascii="Arial" w:eastAsia="Calibri" w:hAnsi="Arial"/>
      <w:color w:val="000000" w:themeColor="text1"/>
      <w:sz w:val="18"/>
      <w:szCs w:val="22"/>
    </w:rPr>
    <w:tblPr>
      <w:tblStyleRowBandSize w:val="1"/>
      <w:tblInd w:w="1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</w:tblPr>
    <w:tcPr>
      <w:tcMar>
        <w:top w:w="29" w:type="dxa"/>
        <w:left w:w="29" w:type="dxa"/>
        <w:bottom w:w="29" w:type="dxa"/>
        <w:right w:w="29" w:type="dxa"/>
      </w:tcMar>
      <w:vAlign w:val="center"/>
    </w:tcPr>
    <w:tblStylePr w:type="firstRow">
      <w:rPr>
        <w:rFonts w:ascii="Arial" w:hAnsi="Arial"/>
        <w:b/>
        <w:sz w:val="18"/>
      </w:rPr>
      <w:tblPr/>
      <w:tcPr>
        <w:tcBorders>
          <w:bottom w:val="single" w:sz="4" w:space="0" w:color="000000" w:themeColor="text1"/>
        </w:tcBorders>
        <w:vAlign w:val="center"/>
      </w:tcPr>
    </w:tblStylePr>
    <w:tblStylePr w:type="firstCol">
      <w:rPr>
        <w:b/>
      </w:rPr>
    </w:tblStylePr>
  </w:style>
  <w:style w:type="table" w:customStyle="1" w:styleId="WHOTable23">
    <w:name w:val="WHO Table 23"/>
    <w:basedOn w:val="TableNormal"/>
    <w:next w:val="TableGrid"/>
    <w:uiPriority w:val="59"/>
    <w:rsid w:val="0099143A"/>
    <w:pPr>
      <w:ind w:left="144"/>
    </w:pPr>
    <w:rPr>
      <w:rFonts w:ascii="Arial" w:eastAsia="Calibri" w:hAnsi="Arial"/>
      <w:color w:val="000000" w:themeColor="text1"/>
      <w:sz w:val="18"/>
      <w:szCs w:val="22"/>
    </w:rPr>
    <w:tblPr>
      <w:tblStyleRowBandSize w:val="1"/>
      <w:tblInd w:w="1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</w:tblPr>
    <w:tcPr>
      <w:tcMar>
        <w:top w:w="29" w:type="dxa"/>
        <w:left w:w="29" w:type="dxa"/>
        <w:bottom w:w="29" w:type="dxa"/>
        <w:right w:w="29" w:type="dxa"/>
      </w:tcMar>
      <w:vAlign w:val="center"/>
    </w:tcPr>
    <w:tblStylePr w:type="firstRow">
      <w:rPr>
        <w:rFonts w:ascii="Arial" w:hAnsi="Arial"/>
        <w:b/>
        <w:sz w:val="18"/>
      </w:rPr>
      <w:tblPr/>
      <w:tcPr>
        <w:tcBorders>
          <w:bottom w:val="single" w:sz="4" w:space="0" w:color="000000" w:themeColor="text1"/>
        </w:tcBorders>
        <w:vAlign w:val="center"/>
      </w:tcPr>
    </w:tblStylePr>
    <w:tblStylePr w:type="firstCol">
      <w:rPr>
        <w:b/>
      </w:rPr>
    </w:tblStylePr>
  </w:style>
  <w:style w:type="paragraph" w:styleId="Revision">
    <w:name w:val="Revision"/>
    <w:hidden/>
    <w:uiPriority w:val="99"/>
    <w:semiHidden/>
    <w:rsid w:val="00EE045F"/>
    <w:rPr>
      <w:rFonts w:ascii="Times New Roman" w:eastAsia="SimSun" w:hAnsi="Times New Roman"/>
      <w:sz w:val="24"/>
      <w:szCs w:val="24"/>
      <w:lang w:eastAsia="zh-CN"/>
    </w:rPr>
  </w:style>
  <w:style w:type="table" w:styleId="PlainTable1">
    <w:name w:val="Plain Table 1"/>
    <w:basedOn w:val="TableNormal"/>
    <w:uiPriority w:val="41"/>
    <w:rsid w:val="00213E3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h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Groups\Prequalification\GrpData\15_Website\Medicines\DOCUMENTS\WHO%20Report%20TOC%20V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676BCDA-DB9B-482E-BE8A-AAB1D420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WHO Report TOC V10.dotm</Template>
  <TotalTime>1</TotalTime>
  <Pages>6</Pages>
  <Words>1040</Words>
  <Characters>6197</Characters>
  <Application>Microsoft Office Word</Application>
  <DocSecurity>4</DocSecurity>
  <Lines>187</Lines>
  <Paragraphs>134</Paragraphs>
  <ScaleCrop>false</ScaleCrop>
  <Company>WHO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Kerno</dc:creator>
  <cp:lastModifiedBy>LOPES, Angela Maria</cp:lastModifiedBy>
  <cp:revision>2</cp:revision>
  <cp:lastPrinted>2016-10-10T09:50:00Z</cp:lastPrinted>
  <dcterms:created xsi:type="dcterms:W3CDTF">2025-06-24T07:11:00Z</dcterms:created>
  <dcterms:modified xsi:type="dcterms:W3CDTF">2025-06-24T07:11:00Z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 Title">
    <vt:lpwstr>APIMF Amendment Application form_x000d_
</vt:lpwstr>
  </property>
  <property fmtid="{D5CDD505-2E9C-101B-9397-08002B2CF9AE}" pid="3" name="Report Type">
    <vt:lpwstr>Application Form</vt:lpwstr>
  </property>
  <property fmtid="{D5CDD505-2E9C-101B-9397-08002B2CF9AE}" pid="4" name="Prequalificaton Type">
    <vt:lpwstr>Medicines</vt:lpwstr>
  </property>
  <property fmtid="{D5CDD505-2E9C-101B-9397-08002B2CF9AE}" pid="5" name="Report Date">
    <vt:lpwstr>01 June 2016</vt:lpwstr>
  </property>
  <property fmtid="{D5CDD505-2E9C-101B-9397-08002B2CF9AE}" pid="6" name="TOC">
    <vt:lpwstr>No</vt:lpwstr>
  </property>
</Properties>
</file>